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DC75" w14:textId="77777777" w:rsidR="006C590F" w:rsidRDefault="0060013B" w:rsidP="000C6742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ACF83" wp14:editId="6527D05F">
                <wp:simplePos x="0" y="0"/>
                <wp:positionH relativeFrom="page">
                  <wp:posOffset>109220</wp:posOffset>
                </wp:positionH>
                <wp:positionV relativeFrom="paragraph">
                  <wp:posOffset>-381635</wp:posOffset>
                </wp:positionV>
                <wp:extent cx="1221105" cy="1264285"/>
                <wp:effectExtent l="0" t="0" r="17145" b="1206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1C872" w14:textId="77777777" w:rsidR="006C590F" w:rsidRPr="00801916" w:rsidRDefault="00801916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01916">
                              <w:rPr>
                                <w:sz w:val="18"/>
                                <w:szCs w:val="18"/>
                              </w:rPr>
                              <w:t>Somaha</w:t>
                            </w:r>
                            <w:r w:rsidR="00AD312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1916">
                              <w:rPr>
                                <w:sz w:val="18"/>
                                <w:szCs w:val="18"/>
                              </w:rPr>
                              <w:t>Stiftung</w:t>
                            </w:r>
                          </w:p>
                          <w:p w14:paraId="1BF3AD96" w14:textId="77777777" w:rsidR="006C590F" w:rsidRPr="00801916" w:rsidRDefault="006C590F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01916">
                              <w:rPr>
                                <w:sz w:val="18"/>
                                <w:szCs w:val="18"/>
                              </w:rPr>
                              <w:t>Weinbergstrasse 102</w:t>
                            </w:r>
                          </w:p>
                          <w:p w14:paraId="6E5703BE" w14:textId="77777777" w:rsidR="006C590F" w:rsidRPr="00801916" w:rsidRDefault="006C590F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01916">
                              <w:rPr>
                                <w:sz w:val="18"/>
                                <w:szCs w:val="18"/>
                              </w:rPr>
                              <w:t>CH-8006 Zürich</w:t>
                            </w:r>
                          </w:p>
                          <w:p w14:paraId="1B378F54" w14:textId="77777777" w:rsidR="006C590F" w:rsidRPr="00801916" w:rsidRDefault="006C590F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01916">
                              <w:rPr>
                                <w:sz w:val="18"/>
                                <w:szCs w:val="18"/>
                              </w:rPr>
                              <w:t>www.s</w:t>
                            </w:r>
                            <w:r w:rsidR="00801916" w:rsidRPr="00801916">
                              <w:rPr>
                                <w:sz w:val="18"/>
                                <w:szCs w:val="18"/>
                              </w:rPr>
                              <w:t>omaha-stiftung</w:t>
                            </w:r>
                            <w:r w:rsidRPr="00801916">
                              <w:rPr>
                                <w:sz w:val="18"/>
                                <w:szCs w:val="18"/>
                              </w:rPr>
                              <w:t>.ch</w:t>
                            </w:r>
                          </w:p>
                          <w:p w14:paraId="3D82545F" w14:textId="77777777" w:rsidR="006C590F" w:rsidRPr="00801916" w:rsidRDefault="006C590F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EB8598" w14:textId="77777777" w:rsidR="006C590F" w:rsidRDefault="006C590F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710431" w14:textId="77777777" w:rsidR="006C590F" w:rsidRDefault="006C590F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BA9BD2" w14:textId="77777777" w:rsidR="006C590F" w:rsidRDefault="006C590F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F8C731" w14:textId="77777777" w:rsidR="006C590F" w:rsidRDefault="006C590F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FE7F0A" w14:textId="77777777" w:rsidR="006C590F" w:rsidRPr="00AF5304" w:rsidRDefault="006C590F" w:rsidP="006C590F">
                            <w:pPr>
                              <w:tabs>
                                <w:tab w:val="left" w:pos="4649"/>
                              </w:tabs>
                              <w:spacing w:after="4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ACF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-30.05pt;width:96.15pt;height:9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" filled="f" stroked="f">
                <v:textbox inset="0,0,0,0">
                  <w:txbxContent>
                    <w:p w14:paraId="6681C872" w14:textId="77777777" w:rsidR="006C590F" w:rsidRPr="00801916" w:rsidRDefault="00801916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8"/>
                          <w:szCs w:val="18"/>
                        </w:rPr>
                      </w:pPr>
                      <w:r w:rsidRPr="00801916">
                        <w:rPr>
                          <w:sz w:val="18"/>
                          <w:szCs w:val="18"/>
                        </w:rPr>
                        <w:t>Somaha</w:t>
                      </w:r>
                      <w:r w:rsidR="00AD312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01916">
                        <w:rPr>
                          <w:sz w:val="18"/>
                          <w:szCs w:val="18"/>
                        </w:rPr>
                        <w:t>Stiftung</w:t>
                      </w:r>
                    </w:p>
                    <w:p w14:paraId="1BF3AD96" w14:textId="77777777" w:rsidR="006C590F" w:rsidRPr="00801916" w:rsidRDefault="006C590F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8"/>
                          <w:szCs w:val="18"/>
                        </w:rPr>
                      </w:pPr>
                      <w:r w:rsidRPr="00801916">
                        <w:rPr>
                          <w:sz w:val="18"/>
                          <w:szCs w:val="18"/>
                        </w:rPr>
                        <w:t>Weinbergstrasse 102</w:t>
                      </w:r>
                    </w:p>
                    <w:p w14:paraId="6E5703BE" w14:textId="77777777" w:rsidR="006C590F" w:rsidRPr="00801916" w:rsidRDefault="006C590F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8"/>
                          <w:szCs w:val="18"/>
                        </w:rPr>
                      </w:pPr>
                      <w:r w:rsidRPr="00801916">
                        <w:rPr>
                          <w:sz w:val="18"/>
                          <w:szCs w:val="18"/>
                        </w:rPr>
                        <w:t>CH-8006 Zürich</w:t>
                      </w:r>
                    </w:p>
                    <w:p w14:paraId="1B378F54" w14:textId="77777777" w:rsidR="006C590F" w:rsidRPr="00801916" w:rsidRDefault="006C590F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8"/>
                          <w:szCs w:val="18"/>
                        </w:rPr>
                      </w:pPr>
                      <w:r w:rsidRPr="00801916">
                        <w:rPr>
                          <w:sz w:val="18"/>
                          <w:szCs w:val="18"/>
                        </w:rPr>
                        <w:t>www.s</w:t>
                      </w:r>
                      <w:r w:rsidR="00801916" w:rsidRPr="00801916">
                        <w:rPr>
                          <w:sz w:val="18"/>
                          <w:szCs w:val="18"/>
                        </w:rPr>
                        <w:t>omaha-stiftung</w:t>
                      </w:r>
                      <w:r w:rsidRPr="00801916">
                        <w:rPr>
                          <w:sz w:val="18"/>
                          <w:szCs w:val="18"/>
                        </w:rPr>
                        <w:t>.ch</w:t>
                      </w:r>
                    </w:p>
                    <w:p w14:paraId="3D82545F" w14:textId="77777777" w:rsidR="006C590F" w:rsidRPr="00801916" w:rsidRDefault="006C590F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4BEB8598" w14:textId="77777777" w:rsidR="006C590F" w:rsidRDefault="006C590F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25710431" w14:textId="77777777" w:rsidR="006C590F" w:rsidRDefault="006C590F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7BBA9BD2" w14:textId="77777777" w:rsidR="006C590F" w:rsidRDefault="006C590F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40F8C731" w14:textId="77777777" w:rsidR="006C590F" w:rsidRDefault="006C590F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22FE7F0A" w14:textId="77777777" w:rsidR="006C590F" w:rsidRPr="00AF5304" w:rsidRDefault="006C590F" w:rsidP="006C590F">
                      <w:pPr>
                        <w:tabs>
                          <w:tab w:val="left" w:pos="4649"/>
                        </w:tabs>
                        <w:spacing w:after="40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593313" w14:textId="77777777" w:rsidR="006C590F" w:rsidRDefault="006C590F" w:rsidP="006C590F">
      <w:pPr>
        <w:rPr>
          <w:noProof/>
        </w:rPr>
      </w:pPr>
      <w:bookmarkStart w:id="0" w:name="_Hlk48553985"/>
    </w:p>
    <w:p w14:paraId="330906B7" w14:textId="77777777" w:rsidR="006C590F" w:rsidRDefault="006C590F" w:rsidP="006C590F">
      <w:pPr>
        <w:rPr>
          <w:noProof/>
        </w:rPr>
      </w:pPr>
    </w:p>
    <w:p w14:paraId="7C5377C4" w14:textId="77777777" w:rsidR="006C590F" w:rsidRDefault="006C590F" w:rsidP="006C590F">
      <w:pPr>
        <w:rPr>
          <w:noProof/>
        </w:rPr>
      </w:pPr>
    </w:p>
    <w:p w14:paraId="29269084" w14:textId="77777777" w:rsidR="006C590F" w:rsidRDefault="006C590F" w:rsidP="006C590F">
      <w:pPr>
        <w:rPr>
          <w:noProof/>
        </w:rPr>
      </w:pPr>
    </w:p>
    <w:p w14:paraId="4782EA99" w14:textId="77777777" w:rsidR="006C590F" w:rsidRDefault="006C590F" w:rsidP="006C590F">
      <w:pPr>
        <w:rPr>
          <w:noProof/>
        </w:rPr>
      </w:pPr>
    </w:p>
    <w:p w14:paraId="046ED6D6" w14:textId="77777777" w:rsidR="006C590F" w:rsidRDefault="006C590F" w:rsidP="006C590F">
      <w:pPr>
        <w:rPr>
          <w:noProof/>
        </w:rPr>
      </w:pPr>
    </w:p>
    <w:p w14:paraId="2B348EC2" w14:textId="1A1CC731" w:rsidR="006C590F" w:rsidRDefault="005C5567" w:rsidP="00006B4D">
      <w:pPr>
        <w:pStyle w:val="Titel"/>
      </w:pPr>
      <w:sdt>
        <w:sdtPr>
          <w:alias w:val="Titel"/>
          <w:tag w:val=""/>
          <w:id w:val="48182744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C5583">
            <w:t>Förderantrag an die Somaha Stiftung</w:t>
          </w:r>
        </w:sdtContent>
      </w:sdt>
    </w:p>
    <w:bookmarkEnd w:id="0"/>
    <w:p w14:paraId="296B5AF7" w14:textId="77777777" w:rsidR="009F45EF" w:rsidRDefault="009F45EF" w:rsidP="00E33630">
      <w:pPr>
        <w:pStyle w:val="StandardWeb"/>
        <w:spacing w:before="120" w:beforeAutospacing="0" w:after="120" w:afterAutospacing="0"/>
        <w:jc w:val="both"/>
        <w:rPr>
          <w:rFonts w:eastAsiaTheme="minorHAnsi" w:cstheme="minorBidi"/>
          <w:sz w:val="22"/>
          <w:szCs w:val="20"/>
          <w:lang w:eastAsia="en-US"/>
        </w:rPr>
      </w:pPr>
    </w:p>
    <w:p w14:paraId="18C1F088" w14:textId="18485180" w:rsidR="00976ED6" w:rsidRPr="007C7468" w:rsidRDefault="008C4AB0" w:rsidP="00E33630">
      <w:pPr>
        <w:pStyle w:val="StandardWeb"/>
        <w:spacing w:before="120" w:beforeAutospacing="0" w:after="120" w:afterAutospacing="0"/>
        <w:jc w:val="both"/>
        <w:rPr>
          <w:sz w:val="22"/>
          <w:szCs w:val="22"/>
        </w:rPr>
      </w:pPr>
      <w:r w:rsidRPr="00953650">
        <w:rPr>
          <w:rFonts w:eastAsiaTheme="minorHAnsi" w:cstheme="minorBidi"/>
          <w:sz w:val="22"/>
          <w:szCs w:val="20"/>
          <w:lang w:eastAsia="en-US"/>
        </w:rPr>
        <w:t>Förderanträge</w:t>
      </w:r>
      <w:r w:rsidRPr="007C7468">
        <w:rPr>
          <w:sz w:val="22"/>
          <w:szCs w:val="22"/>
        </w:rPr>
        <w:t xml:space="preserve"> </w:t>
      </w:r>
      <w:r w:rsidR="00B229F8" w:rsidRPr="007C7468">
        <w:rPr>
          <w:sz w:val="22"/>
          <w:szCs w:val="22"/>
        </w:rPr>
        <w:t xml:space="preserve">können bei der Somaha Stiftung ausschliesslich </w:t>
      </w:r>
      <w:r w:rsidR="0009391C" w:rsidRPr="007C7468">
        <w:rPr>
          <w:sz w:val="22"/>
          <w:szCs w:val="22"/>
        </w:rPr>
        <w:t xml:space="preserve">im </w:t>
      </w:r>
      <w:hyperlink r:id="rId12" w:history="1">
        <w:r w:rsidR="0009391C" w:rsidRPr="00644275">
          <w:rPr>
            <w:rStyle w:val="Hyperlink"/>
            <w:sz w:val="22"/>
            <w:szCs w:val="22"/>
          </w:rPr>
          <w:t>Thema Naturschutz</w:t>
        </w:r>
      </w:hyperlink>
      <w:r w:rsidR="0009391C" w:rsidRPr="007C7468">
        <w:rPr>
          <w:sz w:val="22"/>
          <w:szCs w:val="22"/>
        </w:rPr>
        <w:t xml:space="preserve"> </w:t>
      </w:r>
      <w:r w:rsidR="00B229F8" w:rsidRPr="007C7468">
        <w:rPr>
          <w:sz w:val="22"/>
          <w:szCs w:val="22"/>
        </w:rPr>
        <w:t xml:space="preserve">eingereicht werden. </w:t>
      </w:r>
      <w:r w:rsidR="00976ED6" w:rsidRPr="007C7468">
        <w:rPr>
          <w:sz w:val="22"/>
          <w:szCs w:val="22"/>
        </w:rPr>
        <w:t xml:space="preserve">Im Rahmen der </w:t>
      </w:r>
      <w:r w:rsidR="00113231">
        <w:rPr>
          <w:sz w:val="22"/>
          <w:szCs w:val="22"/>
        </w:rPr>
        <w:t xml:space="preserve">Förderung von </w:t>
      </w:r>
      <w:r w:rsidR="00976ED6" w:rsidRPr="007C7468">
        <w:rPr>
          <w:sz w:val="22"/>
          <w:szCs w:val="22"/>
        </w:rPr>
        <w:t>Einzelprojekt</w:t>
      </w:r>
      <w:r w:rsidR="00113231">
        <w:rPr>
          <w:sz w:val="22"/>
          <w:szCs w:val="22"/>
        </w:rPr>
        <w:t>en</w:t>
      </w:r>
      <w:r w:rsidR="00976ED6" w:rsidRPr="007C7468">
        <w:rPr>
          <w:sz w:val="22"/>
          <w:szCs w:val="22"/>
        </w:rPr>
        <w:t xml:space="preserve"> stehen vorwiegend junge Organisationen mit neuen, innovativen Ideen im Förderfokus. </w:t>
      </w:r>
    </w:p>
    <w:p w14:paraId="16664068" w14:textId="5F36CEAA" w:rsidR="006D789F" w:rsidRDefault="00AA6918" w:rsidP="00E33630">
      <w:r>
        <w:rPr>
          <w:szCs w:val="22"/>
        </w:rPr>
        <w:t>Zur</w:t>
      </w:r>
      <w:r w:rsidR="00A80BCD" w:rsidRPr="007C7468">
        <w:rPr>
          <w:szCs w:val="22"/>
        </w:rPr>
        <w:t xml:space="preserve"> Beurteilung der Anträge w</w:t>
      </w:r>
      <w:r w:rsidR="007C7468" w:rsidRPr="007C7468">
        <w:rPr>
          <w:szCs w:val="22"/>
        </w:rPr>
        <w:t xml:space="preserve">ird der </w:t>
      </w:r>
      <w:hyperlink r:id="rId13" w:anchor="F%C3%B6rderkriterien" w:history="1">
        <w:r w:rsidR="007C7468" w:rsidRPr="00E978F0">
          <w:rPr>
            <w:rStyle w:val="Hyperlink"/>
            <w:rFonts w:cstheme="minorBidi"/>
            <w:szCs w:val="22"/>
          </w:rPr>
          <w:t>Somaha Förderkompass</w:t>
        </w:r>
      </w:hyperlink>
      <w:r w:rsidR="007C7468" w:rsidRPr="007C7468">
        <w:rPr>
          <w:szCs w:val="22"/>
        </w:rPr>
        <w:t xml:space="preserve"> angewandt.</w:t>
      </w:r>
      <w:r w:rsidR="002A2405">
        <w:rPr>
          <w:szCs w:val="22"/>
        </w:rPr>
        <w:t xml:space="preserve"> </w:t>
      </w:r>
      <w:r w:rsidR="002A2405">
        <w:t>Ge</w:t>
      </w:r>
      <w:r w:rsidR="00F06D46">
        <w:t xml:space="preserve">fördert </w:t>
      </w:r>
      <w:r w:rsidR="002A2405">
        <w:t xml:space="preserve">werden </w:t>
      </w:r>
      <w:r w:rsidR="00F06D46">
        <w:t xml:space="preserve">Projekte, </w:t>
      </w:r>
      <w:r w:rsidR="00637633">
        <w:t>deren</w:t>
      </w:r>
      <w:r w:rsidR="006D789F">
        <w:t xml:space="preserve"> Wirkung </w:t>
      </w:r>
      <w:r w:rsidR="004C3D5B">
        <w:t>grösstenteils</w:t>
      </w:r>
      <w:r w:rsidR="00F50006">
        <w:t xml:space="preserve"> der Vielfalt der Arten und</w:t>
      </w:r>
      <w:r w:rsidR="00D97454">
        <w:t xml:space="preserve"> deren</w:t>
      </w:r>
      <w:r w:rsidR="00F50006">
        <w:t xml:space="preserve"> Lebensräume </w:t>
      </w:r>
      <w:r w:rsidR="006C59E2">
        <w:t xml:space="preserve">(Biodiversität) </w:t>
      </w:r>
      <w:r w:rsidR="00D97454">
        <w:t>zugutekommen</w:t>
      </w:r>
      <w:r w:rsidR="00F50006">
        <w:t xml:space="preserve">. </w:t>
      </w:r>
    </w:p>
    <w:p w14:paraId="560C33AF" w14:textId="1CC854D1" w:rsidR="006C4247" w:rsidRDefault="00D36F5E" w:rsidP="00E33630">
      <w:pPr>
        <w:pStyle w:val="StandardWeb"/>
        <w:spacing w:before="120" w:beforeAutospacing="0" w:after="120" w:afterAutospacing="0"/>
        <w:jc w:val="both"/>
        <w:rPr>
          <w:sz w:val="22"/>
          <w:szCs w:val="22"/>
        </w:rPr>
      </w:pPr>
      <w:r w:rsidRPr="007C7468">
        <w:rPr>
          <w:sz w:val="22"/>
          <w:szCs w:val="22"/>
        </w:rPr>
        <w:t xml:space="preserve">Bitte reichen Sie sämtliche Unterlagen über das </w:t>
      </w:r>
      <w:hyperlink r:id="rId14" w:history="1">
        <w:r w:rsidRPr="007C7468">
          <w:rPr>
            <w:rStyle w:val="Hyperlink"/>
            <w:rFonts w:eastAsiaTheme="majorEastAsia"/>
            <w:sz w:val="22"/>
            <w:szCs w:val="22"/>
          </w:rPr>
          <w:t>Online-Formular</w:t>
        </w:r>
      </w:hyperlink>
      <w:r w:rsidRPr="007C7468">
        <w:rPr>
          <w:sz w:val="22"/>
          <w:szCs w:val="22"/>
        </w:rPr>
        <w:t xml:space="preserve"> ein. </w:t>
      </w:r>
      <w:r w:rsidR="00B37E2A">
        <w:rPr>
          <w:sz w:val="22"/>
          <w:szCs w:val="22"/>
        </w:rPr>
        <w:t xml:space="preserve">Das vorliegende Dokument kann </w:t>
      </w:r>
      <w:r w:rsidR="003F012F">
        <w:rPr>
          <w:sz w:val="22"/>
          <w:szCs w:val="22"/>
        </w:rPr>
        <w:t>zur</w:t>
      </w:r>
      <w:r w:rsidR="00B37E2A">
        <w:rPr>
          <w:sz w:val="22"/>
          <w:szCs w:val="22"/>
        </w:rPr>
        <w:t xml:space="preserve"> Orientierung oder als Vorlage für die Eingabe verwendet werden. </w:t>
      </w:r>
      <w:r w:rsidRPr="007C7468">
        <w:rPr>
          <w:sz w:val="22"/>
          <w:szCs w:val="22"/>
        </w:rPr>
        <w:t>Die</w:t>
      </w:r>
      <w:r w:rsidR="00616CCC">
        <w:rPr>
          <w:sz w:val="22"/>
          <w:szCs w:val="22"/>
        </w:rPr>
        <w:t xml:space="preserve"> Verwendung</w:t>
      </w:r>
      <w:r w:rsidRPr="007C7468">
        <w:rPr>
          <w:sz w:val="22"/>
          <w:szCs w:val="22"/>
        </w:rPr>
        <w:t xml:space="preserve"> </w:t>
      </w:r>
      <w:r w:rsidR="00616CCC">
        <w:rPr>
          <w:sz w:val="22"/>
          <w:szCs w:val="22"/>
        </w:rPr>
        <w:t xml:space="preserve">der Vorlage ist </w:t>
      </w:r>
      <w:r w:rsidRPr="007C7468">
        <w:rPr>
          <w:sz w:val="22"/>
          <w:szCs w:val="22"/>
        </w:rPr>
        <w:t xml:space="preserve">nicht zwingend. Es steht zudem eine </w:t>
      </w:r>
      <w:r w:rsidR="009715DB" w:rsidRPr="009715DB">
        <w:rPr>
          <w:rStyle w:val="Hyperlink"/>
          <w:rFonts w:eastAsiaTheme="majorEastAsia"/>
          <w:color w:val="auto"/>
          <w:sz w:val="22"/>
          <w:szCs w:val="22"/>
        </w:rPr>
        <w:t xml:space="preserve">Vorlage für </w:t>
      </w:r>
      <w:r w:rsidR="00684CBF">
        <w:rPr>
          <w:rStyle w:val="Hyperlink"/>
          <w:rFonts w:eastAsiaTheme="majorEastAsia"/>
          <w:color w:val="auto"/>
          <w:sz w:val="22"/>
          <w:szCs w:val="22"/>
        </w:rPr>
        <w:t>die Erstellung des Budget und Finanzierungsplans</w:t>
      </w:r>
      <w:r w:rsidRPr="009715DB">
        <w:rPr>
          <w:sz w:val="22"/>
          <w:szCs w:val="22"/>
        </w:rPr>
        <w:t xml:space="preserve"> </w:t>
      </w:r>
      <w:r w:rsidRPr="007C7468">
        <w:rPr>
          <w:sz w:val="22"/>
          <w:szCs w:val="22"/>
        </w:rPr>
        <w:t>zur Verfügung.</w:t>
      </w:r>
    </w:p>
    <w:p w14:paraId="23055AC3" w14:textId="08E2EFAA" w:rsidR="006C4247" w:rsidRDefault="006C4247" w:rsidP="00E33630">
      <w:pPr>
        <w:pStyle w:val="StandardWeb"/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→ Zu</w:t>
      </w:r>
      <w:r w:rsidR="00E11AEC">
        <w:rPr>
          <w:sz w:val="22"/>
          <w:szCs w:val="22"/>
        </w:rPr>
        <w:t xml:space="preserve">m Öffnen der </w:t>
      </w:r>
      <w:r w:rsidR="00E11AEC" w:rsidRPr="00C44BA6">
        <w:rPr>
          <w:rStyle w:val="Hyperlink"/>
          <w:rFonts w:eastAsiaTheme="majorEastAsia"/>
          <w:sz w:val="22"/>
          <w:szCs w:val="22"/>
        </w:rPr>
        <w:t>Links</w:t>
      </w:r>
      <w:r w:rsidR="00E11AEC">
        <w:rPr>
          <w:sz w:val="22"/>
          <w:szCs w:val="22"/>
        </w:rPr>
        <w:t xml:space="preserve"> </w:t>
      </w:r>
      <w:r w:rsidR="000B07BA">
        <w:rPr>
          <w:sz w:val="22"/>
          <w:szCs w:val="22"/>
        </w:rPr>
        <w:t xml:space="preserve">die </w:t>
      </w:r>
      <w:r w:rsidR="00711AB0">
        <w:rPr>
          <w:sz w:val="22"/>
          <w:szCs w:val="22"/>
        </w:rPr>
        <w:t>Strg/</w:t>
      </w:r>
      <w:r w:rsidR="00C44BA6">
        <w:rPr>
          <w:sz w:val="22"/>
          <w:szCs w:val="22"/>
        </w:rPr>
        <w:t xml:space="preserve">Ctrl-Taste halten und </w:t>
      </w:r>
      <w:r w:rsidR="008648D7">
        <w:rPr>
          <w:sz w:val="22"/>
          <w:szCs w:val="22"/>
        </w:rPr>
        <w:t>Rechtsklick auf den Link.</w:t>
      </w:r>
    </w:p>
    <w:p w14:paraId="4258E247" w14:textId="0B9690FC" w:rsidR="00077B7B" w:rsidRDefault="00CF0073" w:rsidP="00326EA9">
      <w:pPr>
        <w:pStyle w:val="berschrift1"/>
        <w:numPr>
          <w:ilvl w:val="0"/>
          <w:numId w:val="0"/>
        </w:numPr>
      </w:pPr>
      <w:r w:rsidRPr="00CF0073">
        <w:t>Orientierung für die Eingabe eines Förderantrags</w:t>
      </w:r>
      <w:r w:rsidR="00DF5192">
        <w:t xml:space="preserve"> </w:t>
      </w:r>
    </w:p>
    <w:p w14:paraId="1251B1E4" w14:textId="59557D96" w:rsidR="003B4339" w:rsidRDefault="00C930B4" w:rsidP="00C90146">
      <w:bookmarkStart w:id="1" w:name="_Toc137473826"/>
      <w:bookmarkStart w:id="2" w:name="_Toc139269465"/>
      <w:r>
        <w:rPr>
          <w:b/>
          <w:bCs/>
          <w:szCs w:val="22"/>
        </w:rPr>
        <w:t xml:space="preserve">1 </w:t>
      </w:r>
      <w:r w:rsidR="003B4339" w:rsidRPr="00C90146">
        <w:rPr>
          <w:b/>
          <w:bCs/>
          <w:szCs w:val="22"/>
        </w:rPr>
        <w:t>Ausgangslage</w:t>
      </w:r>
      <w:bookmarkEnd w:id="1"/>
      <w:bookmarkEnd w:id="2"/>
      <w:r w:rsidR="00142BE7">
        <w:rPr>
          <w:b/>
          <w:bCs/>
          <w:szCs w:val="22"/>
        </w:rPr>
        <w:t>/Bedarf</w:t>
      </w:r>
      <w:r w:rsidR="00E924D4" w:rsidRPr="00C07B12">
        <w:rPr>
          <w:szCs w:val="22"/>
        </w:rPr>
        <w:t>:</w:t>
      </w:r>
      <w:r w:rsidR="00E924D4" w:rsidRPr="00C90146">
        <w:rPr>
          <w:szCs w:val="22"/>
        </w:rPr>
        <w:t xml:space="preserve"> </w:t>
      </w:r>
      <w:r w:rsidR="006A77B5" w:rsidRPr="00021B03">
        <w:t xml:space="preserve">Wie </w:t>
      </w:r>
      <w:r w:rsidR="00BA2D08" w:rsidRPr="00021B03">
        <w:t>trägt</w:t>
      </w:r>
      <w:r w:rsidR="006A77B5" w:rsidRPr="00021B03">
        <w:t xml:space="preserve"> das Projekt zum Erhalt </w:t>
      </w:r>
      <w:r w:rsidR="009C4873">
        <w:t>der Arte</w:t>
      </w:r>
      <w:r w:rsidR="008054F6">
        <w:t>n</w:t>
      </w:r>
      <w:r w:rsidR="009C4873">
        <w:t>vielfal</w:t>
      </w:r>
      <w:r w:rsidR="008054F6">
        <w:t>t</w:t>
      </w:r>
      <w:r w:rsidR="009C4873">
        <w:t xml:space="preserve"> und deren Lebensräume</w:t>
      </w:r>
      <w:r w:rsidR="009C4873" w:rsidRPr="00021B03">
        <w:t xml:space="preserve"> </w:t>
      </w:r>
      <w:r w:rsidR="00BA2D08" w:rsidRPr="00021B03">
        <w:t xml:space="preserve">(Biodiversität) </w:t>
      </w:r>
      <w:r w:rsidR="006A77B5" w:rsidRPr="00021B03">
        <w:t xml:space="preserve">bei? </w:t>
      </w:r>
      <w:r w:rsidR="00386388">
        <w:t>Beschreiben Sie den Projekt</w:t>
      </w:r>
      <w:r w:rsidR="001F3572">
        <w:t>bedarf</w:t>
      </w:r>
      <w:r w:rsidR="00386388">
        <w:t xml:space="preserve">. </w:t>
      </w:r>
    </w:p>
    <w:p w14:paraId="6E1E8E89" w14:textId="4C0B91DD" w:rsidR="004C33F2" w:rsidRPr="00ED5B38" w:rsidRDefault="00ED5B38" w:rsidP="00ED5B38">
      <w:pPr>
        <w:shd w:val="clear" w:color="auto" w:fill="CFE2C6"/>
        <w:rPr>
          <w:color w:val="808080" w:themeColor="background1" w:themeShade="80"/>
        </w:rPr>
      </w:pPr>
      <w:r w:rsidRPr="00ED5B38">
        <w:rPr>
          <w:color w:val="808080" w:themeColor="background1" w:themeShade="80"/>
        </w:rPr>
        <w:t>-</w:t>
      </w:r>
      <w:r>
        <w:rPr>
          <w:color w:val="808080" w:themeColor="background1" w:themeShade="80"/>
        </w:rPr>
        <w:t xml:space="preserve"> </w:t>
      </w:r>
    </w:p>
    <w:p w14:paraId="3A733313" w14:textId="3A15A35B" w:rsidR="00027AB6" w:rsidRDefault="00C930B4" w:rsidP="0006723B">
      <w:r>
        <w:rPr>
          <w:b/>
          <w:bCs/>
        </w:rPr>
        <w:t xml:space="preserve">2 </w:t>
      </w:r>
      <w:r w:rsidR="0006723B" w:rsidRPr="00CF0073">
        <w:rPr>
          <w:b/>
          <w:bCs/>
        </w:rPr>
        <w:t>Ziele</w:t>
      </w:r>
      <w:r w:rsidR="0006723B">
        <w:t xml:space="preserve">: Was </w:t>
      </w:r>
      <w:r w:rsidR="003F012F">
        <w:t xml:space="preserve">ist </w:t>
      </w:r>
      <w:r w:rsidR="001F3572">
        <w:t xml:space="preserve">das Projektziel? </w:t>
      </w:r>
      <w:r w:rsidR="00885736">
        <w:t>Ist das Projekt skalierbar?</w:t>
      </w:r>
    </w:p>
    <w:p w14:paraId="7688A218" w14:textId="1847FB8D" w:rsidR="00E33630" w:rsidRPr="00ED5B38" w:rsidRDefault="00ED5B38" w:rsidP="00ED5B38">
      <w:pPr>
        <w:shd w:val="clear" w:color="auto" w:fill="CFE2C6"/>
        <w:rPr>
          <w:color w:val="808080" w:themeColor="background1" w:themeShade="80"/>
        </w:rPr>
      </w:pPr>
      <w:r w:rsidRPr="00ED5B38">
        <w:rPr>
          <w:color w:val="808080" w:themeColor="background1" w:themeShade="80"/>
        </w:rPr>
        <w:t>-</w:t>
      </w:r>
      <w:r>
        <w:rPr>
          <w:color w:val="808080" w:themeColor="background1" w:themeShade="80"/>
        </w:rPr>
        <w:t xml:space="preserve"> </w:t>
      </w:r>
    </w:p>
    <w:p w14:paraId="00B13611" w14:textId="0A12C0E7" w:rsidR="00885736" w:rsidRDefault="007E3E82" w:rsidP="00885736">
      <w:r>
        <w:rPr>
          <w:b/>
          <w:bCs/>
          <w:szCs w:val="22"/>
        </w:rPr>
        <w:t xml:space="preserve">3 </w:t>
      </w:r>
      <w:r w:rsidRPr="00C90146">
        <w:rPr>
          <w:b/>
          <w:bCs/>
          <w:szCs w:val="22"/>
        </w:rPr>
        <w:t>Zielgruppen</w:t>
      </w:r>
      <w:r w:rsidRPr="00C90146">
        <w:rPr>
          <w:szCs w:val="22"/>
        </w:rPr>
        <w:t xml:space="preserve">: </w:t>
      </w:r>
      <w:r w:rsidR="006669F8">
        <w:rPr>
          <w:szCs w:val="22"/>
        </w:rPr>
        <w:t>B</w:t>
      </w:r>
      <w:r>
        <w:rPr>
          <w:szCs w:val="22"/>
        </w:rPr>
        <w:t>eschreiben</w:t>
      </w:r>
      <w:r w:rsidRPr="00C90146">
        <w:rPr>
          <w:szCs w:val="22"/>
        </w:rPr>
        <w:t xml:space="preserve"> Sie </w:t>
      </w:r>
      <w:r w:rsidR="006669F8">
        <w:rPr>
          <w:szCs w:val="22"/>
        </w:rPr>
        <w:t>die</w:t>
      </w:r>
      <w:r w:rsidRPr="00C90146">
        <w:rPr>
          <w:szCs w:val="22"/>
        </w:rPr>
        <w:t xml:space="preserve"> Zielgruppe</w:t>
      </w:r>
      <w:r w:rsidR="006669F8">
        <w:rPr>
          <w:szCs w:val="22"/>
        </w:rPr>
        <w:t>/</w:t>
      </w:r>
      <w:r w:rsidRPr="00C90146">
        <w:rPr>
          <w:szCs w:val="22"/>
        </w:rPr>
        <w:t>n</w:t>
      </w:r>
      <w:r w:rsidR="00E637E8">
        <w:rPr>
          <w:szCs w:val="22"/>
        </w:rPr>
        <w:t xml:space="preserve"> (</w:t>
      </w:r>
      <w:r w:rsidR="003F012F">
        <w:rPr>
          <w:szCs w:val="22"/>
        </w:rPr>
        <w:t>Menschen</w:t>
      </w:r>
      <w:r w:rsidR="00E637E8">
        <w:rPr>
          <w:szCs w:val="22"/>
        </w:rPr>
        <w:t>/Art</w:t>
      </w:r>
      <w:r w:rsidR="00934628">
        <w:rPr>
          <w:szCs w:val="22"/>
        </w:rPr>
        <w:t>en</w:t>
      </w:r>
      <w:r w:rsidR="00E637E8">
        <w:rPr>
          <w:szCs w:val="22"/>
        </w:rPr>
        <w:t>/Lebensräume</w:t>
      </w:r>
      <w:r w:rsidR="00934628">
        <w:rPr>
          <w:szCs w:val="22"/>
        </w:rPr>
        <w:t>/etc.</w:t>
      </w:r>
      <w:r w:rsidR="00E637E8">
        <w:rPr>
          <w:szCs w:val="22"/>
        </w:rPr>
        <w:t>)</w:t>
      </w:r>
      <w:r w:rsidRPr="00C90146">
        <w:rPr>
          <w:szCs w:val="22"/>
        </w:rPr>
        <w:t>, wie Sie diese erreichen</w:t>
      </w:r>
      <w:r w:rsidR="00B45E96">
        <w:rPr>
          <w:szCs w:val="22"/>
        </w:rPr>
        <w:t xml:space="preserve"> und </w:t>
      </w:r>
      <w:r w:rsidR="00B45E96">
        <w:t xml:space="preserve">was sich durch Ihr Projekt </w:t>
      </w:r>
      <w:r w:rsidR="003F012F">
        <w:t xml:space="preserve">für die Zielgruppe </w:t>
      </w:r>
      <w:r w:rsidR="00B45E96">
        <w:t>ändert</w:t>
      </w:r>
      <w:r w:rsidRPr="00C90146">
        <w:rPr>
          <w:szCs w:val="22"/>
        </w:rPr>
        <w:t xml:space="preserve">. </w:t>
      </w:r>
      <w:r w:rsidR="00934628">
        <w:rPr>
          <w:szCs w:val="22"/>
        </w:rPr>
        <w:t>Wie wurde die Zielgruppe ausgewählt</w:t>
      </w:r>
      <w:r w:rsidR="003F012F">
        <w:rPr>
          <w:szCs w:val="22"/>
        </w:rPr>
        <w:t>?</w:t>
      </w:r>
    </w:p>
    <w:p w14:paraId="6068415C" w14:textId="7C3A1D64" w:rsidR="00E33630" w:rsidRPr="00ED5B38" w:rsidRDefault="00ED5B38" w:rsidP="00ED5B38">
      <w:pPr>
        <w:shd w:val="clear" w:color="auto" w:fill="CFE2C6"/>
        <w:rPr>
          <w:color w:val="808080" w:themeColor="background1" w:themeShade="80"/>
        </w:rPr>
      </w:pPr>
      <w:r w:rsidRPr="00ED5B38">
        <w:rPr>
          <w:color w:val="808080" w:themeColor="background1" w:themeShade="80"/>
        </w:rPr>
        <w:t>-</w:t>
      </w:r>
      <w:r>
        <w:rPr>
          <w:color w:val="808080" w:themeColor="background1" w:themeShade="80"/>
        </w:rPr>
        <w:t xml:space="preserve"> </w:t>
      </w:r>
    </w:p>
    <w:p w14:paraId="13159401" w14:textId="39BDF854" w:rsidR="00DC7BD1" w:rsidRDefault="00E84DB6" w:rsidP="00DC7BD1">
      <w:bookmarkStart w:id="3" w:name="_Toc137473830"/>
      <w:bookmarkStart w:id="4" w:name="_Toc139269469"/>
      <w:r>
        <w:rPr>
          <w:b/>
          <w:bCs/>
        </w:rPr>
        <w:t>4</w:t>
      </w:r>
      <w:r w:rsidR="00DC7BD1" w:rsidRPr="00ED5B38">
        <w:rPr>
          <w:b/>
          <w:bCs/>
        </w:rPr>
        <w:t xml:space="preserve"> Projekt-Zeitplan und Meilensteine</w:t>
      </w:r>
      <w:r w:rsidR="00DC7BD1" w:rsidRPr="00ED5B38">
        <w:t xml:space="preserve">: Erstellen </w:t>
      </w:r>
      <w:r w:rsidR="00DC7BD1">
        <w:t xml:space="preserve">Sie eine Liste oder fügen Sie den bestehenden Zeitplan zur Erreichung der Meilensteine ein. 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701"/>
        <w:gridCol w:w="6227"/>
      </w:tblGrid>
      <w:tr w:rsidR="00DC7BD1" w:rsidRPr="00D473DB" w14:paraId="1CCD976F" w14:textId="77777777" w:rsidTr="008D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single" w:sz="4" w:space="0" w:color="auto"/>
            </w:tcBorders>
            <w:hideMark/>
          </w:tcPr>
          <w:p w14:paraId="3DDB9CA4" w14:textId="77777777" w:rsidR="00DC7BD1" w:rsidRPr="0006723B" w:rsidRDefault="00DC7BD1" w:rsidP="008D41A3">
            <w:pPr>
              <w:spacing w:after="80" w:line="320" w:lineRule="atLeast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Datum</w:t>
            </w:r>
          </w:p>
        </w:tc>
        <w:tc>
          <w:tcPr>
            <w:tcW w:w="6227" w:type="dxa"/>
            <w:tcBorders>
              <w:top w:val="nil"/>
              <w:bottom w:val="single" w:sz="4" w:space="0" w:color="auto"/>
            </w:tcBorders>
            <w:hideMark/>
          </w:tcPr>
          <w:p w14:paraId="2D1514D9" w14:textId="77777777" w:rsidR="00DC7BD1" w:rsidRPr="0006723B" w:rsidRDefault="00DC7BD1" w:rsidP="008D41A3">
            <w:pPr>
              <w:spacing w:after="80"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6723B">
              <w:rPr>
                <w:b w:val="0"/>
                <w:bCs w:val="0"/>
              </w:rPr>
              <w:t>Meilenstei</w:t>
            </w:r>
            <w:r>
              <w:rPr>
                <w:b w:val="0"/>
                <w:bCs w:val="0"/>
              </w:rPr>
              <w:t>n, inkl. Beschreibung</w:t>
            </w:r>
          </w:p>
        </w:tc>
      </w:tr>
      <w:tr w:rsidR="00DC7BD1" w:rsidRPr="00A20B56" w14:paraId="4254CA8B" w14:textId="77777777" w:rsidTr="008D4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637458F" w14:textId="77777777" w:rsidR="00DC7BD1" w:rsidRPr="00FA01DA" w:rsidRDefault="00DC7BD1" w:rsidP="008C35E2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</w:tcBorders>
          </w:tcPr>
          <w:p w14:paraId="61743652" w14:textId="77777777" w:rsidR="00DC7BD1" w:rsidRPr="00FA01DA" w:rsidRDefault="00DC7BD1" w:rsidP="008C35E2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DC7BD1" w:rsidRPr="00A20B56" w14:paraId="054713E1" w14:textId="77777777" w:rsidTr="008D4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49EB1FC5" w14:textId="77777777" w:rsidR="00DC7BD1" w:rsidRPr="00FA01DA" w:rsidRDefault="00DC7BD1" w:rsidP="008C35E2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</w:p>
        </w:tc>
        <w:tc>
          <w:tcPr>
            <w:tcW w:w="6227" w:type="dxa"/>
            <w:tcBorders>
              <w:left w:val="single" w:sz="4" w:space="0" w:color="auto"/>
            </w:tcBorders>
          </w:tcPr>
          <w:p w14:paraId="5C2EAA46" w14:textId="77777777" w:rsidR="00DC7BD1" w:rsidRPr="00FA01DA" w:rsidRDefault="00DC7BD1" w:rsidP="008C35E2">
            <w:pPr>
              <w:shd w:val="clear" w:color="auto" w:fill="CFE2C6"/>
              <w:spacing w:before="40" w:after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DC7BD1" w:rsidRPr="00A20B56" w14:paraId="1EB7135A" w14:textId="77777777" w:rsidTr="008D4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14:paraId="12D2470E" w14:textId="77777777" w:rsidR="00DC7BD1" w:rsidRPr="00FA01DA" w:rsidRDefault="00DC7BD1" w:rsidP="008C35E2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</w:p>
        </w:tc>
        <w:tc>
          <w:tcPr>
            <w:tcW w:w="6227" w:type="dxa"/>
            <w:tcBorders>
              <w:left w:val="single" w:sz="4" w:space="0" w:color="auto"/>
            </w:tcBorders>
          </w:tcPr>
          <w:p w14:paraId="27FC8CEC" w14:textId="77777777" w:rsidR="00DC7BD1" w:rsidRPr="00FA01DA" w:rsidRDefault="00DC7BD1" w:rsidP="008C35E2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</w:tbl>
    <w:p w14:paraId="706E2076" w14:textId="77777777" w:rsidR="00DC7BD1" w:rsidRDefault="00DC7BD1" w:rsidP="00DC7BD1">
      <w:pPr>
        <w:rPr>
          <w:b/>
          <w:bCs/>
        </w:rPr>
      </w:pPr>
    </w:p>
    <w:p w14:paraId="058CE083" w14:textId="77777777" w:rsidR="00DC7BD1" w:rsidRDefault="00DC7BD1" w:rsidP="007E3E82">
      <w:pPr>
        <w:rPr>
          <w:b/>
          <w:bCs/>
        </w:rPr>
      </w:pPr>
    </w:p>
    <w:bookmarkEnd w:id="3"/>
    <w:bookmarkEnd w:id="4"/>
    <w:p w14:paraId="5F5F9504" w14:textId="77777777" w:rsidR="007E3E82" w:rsidRDefault="007E3E82" w:rsidP="0006723B"/>
    <w:p w14:paraId="21720287" w14:textId="561B750B" w:rsidR="0071333F" w:rsidRPr="00A845FA" w:rsidRDefault="00E84DB6" w:rsidP="0071333F">
      <w:r>
        <w:rPr>
          <w:b/>
          <w:bCs/>
        </w:rPr>
        <w:lastRenderedPageBreak/>
        <w:t>5</w:t>
      </w:r>
      <w:r w:rsidR="00C930B4">
        <w:rPr>
          <w:b/>
          <w:bCs/>
        </w:rPr>
        <w:t xml:space="preserve"> </w:t>
      </w:r>
      <w:r w:rsidR="0071333F" w:rsidRPr="00A845FA">
        <w:rPr>
          <w:b/>
          <w:bCs/>
        </w:rPr>
        <w:t>Innovation</w:t>
      </w:r>
      <w:r w:rsidR="0071333F" w:rsidRPr="00C07B12">
        <w:t>:</w:t>
      </w:r>
      <w:r w:rsidR="0071333F" w:rsidRPr="00A845FA">
        <w:t xml:space="preserve"> </w:t>
      </w:r>
      <w:r w:rsidR="0071333F">
        <w:t xml:space="preserve">Was macht Ihr Projekt </w:t>
      </w:r>
      <w:r w:rsidR="0071333F" w:rsidRPr="00A845FA">
        <w:t>innovativ und einzigartig</w:t>
      </w:r>
      <w:r w:rsidR="0071333F">
        <w:t xml:space="preserve">? </w:t>
      </w:r>
      <w:r w:rsidR="0071333F" w:rsidRPr="00A845FA">
        <w:t>Gibt es bereits ähnliche Projekt?</w:t>
      </w:r>
      <w:r w:rsidR="0071333F">
        <w:t xml:space="preserve"> </w:t>
      </w:r>
      <w:r w:rsidR="00573D63">
        <w:t>Wie unterscheidet sich Ihr Projekt von bestehenden Projekten</w:t>
      </w:r>
      <w:r w:rsidR="003F012F">
        <w:t>?</w:t>
      </w:r>
      <w:r w:rsidR="00573D63">
        <w:t xml:space="preserve"> </w:t>
      </w:r>
      <w:r w:rsidR="0071333F">
        <w:t xml:space="preserve">Bitte </w:t>
      </w:r>
      <w:r w:rsidR="003F012F">
        <w:t>erläutern Sie</w:t>
      </w:r>
      <w:r w:rsidR="0071333F">
        <w:t xml:space="preserve">, </w:t>
      </w:r>
      <w:r w:rsidR="003F012F">
        <w:t>in</w:t>
      </w:r>
      <w:r w:rsidR="0071333F">
        <w:t>wie</w:t>
      </w:r>
      <w:r w:rsidR="003F012F">
        <w:t>fern</w:t>
      </w:r>
      <w:r w:rsidR="0071333F">
        <w:t xml:space="preserve"> sich Ihr Projekt von anderen unterscheidet. </w:t>
      </w:r>
    </w:p>
    <w:p w14:paraId="0CA59206" w14:textId="782A4455" w:rsidR="00E33630" w:rsidRPr="00B97EAB" w:rsidRDefault="00555374" w:rsidP="00555374">
      <w:pPr>
        <w:shd w:val="clear" w:color="auto" w:fill="CFE2C6"/>
      </w:pPr>
      <w:r>
        <w:t xml:space="preserve">- </w:t>
      </w:r>
    </w:p>
    <w:p w14:paraId="5E2C1663" w14:textId="43491742" w:rsidR="007C6C7A" w:rsidRPr="0006723B" w:rsidRDefault="00E84DB6" w:rsidP="007C6C7A">
      <w:r>
        <w:rPr>
          <w:b/>
          <w:bCs/>
        </w:rPr>
        <w:t>6</w:t>
      </w:r>
      <w:r w:rsidR="00C930B4">
        <w:rPr>
          <w:b/>
          <w:bCs/>
        </w:rPr>
        <w:t xml:space="preserve"> </w:t>
      </w:r>
      <w:r w:rsidR="007C6C7A" w:rsidRPr="00027B45">
        <w:rPr>
          <w:b/>
          <w:bCs/>
        </w:rPr>
        <w:t>Risiko</w:t>
      </w:r>
      <w:r w:rsidR="007C6C7A" w:rsidRPr="003D6CCF">
        <w:t>:</w:t>
      </w:r>
      <w:r w:rsidR="007C6C7A">
        <w:t xml:space="preserve"> </w:t>
      </w:r>
      <w:r w:rsidR="007C6C7A" w:rsidRPr="002211A6">
        <w:t xml:space="preserve">Was kann die </w:t>
      </w:r>
      <w:r w:rsidR="00683843">
        <w:t>Umsetzbarkeit</w:t>
      </w:r>
      <w:r w:rsidR="00775A92">
        <w:t xml:space="preserve"> und Wirkung</w:t>
      </w:r>
      <w:r w:rsidR="007C6C7A" w:rsidRPr="002211A6">
        <w:t xml:space="preserve"> Ihres Projektes gefährden? </w:t>
      </w:r>
      <w:r w:rsidR="007C6C7A">
        <w:t xml:space="preserve">Wie gehen Sie mit diesen Risiken um? </w:t>
      </w:r>
    </w:p>
    <w:tbl>
      <w:tblPr>
        <w:tblStyle w:val="EinfacheTabelle2"/>
        <w:tblW w:w="7927" w:type="dxa"/>
        <w:tblLook w:val="04A0" w:firstRow="1" w:lastRow="0" w:firstColumn="1" w:lastColumn="0" w:noHBand="0" w:noVBand="1"/>
      </w:tblPr>
      <w:tblGrid>
        <w:gridCol w:w="1984"/>
        <w:gridCol w:w="5943"/>
      </w:tblGrid>
      <w:tr w:rsidR="007C6C7A" w:rsidRPr="00A20B56" w14:paraId="3FA277DA" w14:textId="77777777" w:rsidTr="005D5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nil"/>
              <w:bottom w:val="single" w:sz="4" w:space="0" w:color="auto"/>
            </w:tcBorders>
            <w:hideMark/>
          </w:tcPr>
          <w:p w14:paraId="5C63B31F" w14:textId="77777777" w:rsidR="007C6C7A" w:rsidRPr="0006723B" w:rsidRDefault="007C6C7A" w:rsidP="00713315">
            <w:pPr>
              <w:spacing w:after="80" w:line="320" w:lineRule="atLeast"/>
              <w:rPr>
                <w:b w:val="0"/>
                <w:bCs w:val="0"/>
                <w:lang w:val="de-DE"/>
              </w:rPr>
            </w:pPr>
            <w:r w:rsidRPr="0006723B">
              <w:rPr>
                <w:b w:val="0"/>
                <w:bCs w:val="0"/>
                <w:lang w:val="de-DE"/>
              </w:rPr>
              <w:t>Projektrisiko</w:t>
            </w:r>
          </w:p>
        </w:tc>
        <w:tc>
          <w:tcPr>
            <w:tcW w:w="5943" w:type="dxa"/>
            <w:tcBorders>
              <w:top w:val="nil"/>
              <w:bottom w:val="single" w:sz="4" w:space="0" w:color="auto"/>
            </w:tcBorders>
            <w:hideMark/>
          </w:tcPr>
          <w:p w14:paraId="77DBA053" w14:textId="64F644D5" w:rsidR="007C6C7A" w:rsidRPr="0006723B" w:rsidRDefault="007C6C7A" w:rsidP="00713315">
            <w:pPr>
              <w:spacing w:after="80"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6723B">
              <w:rPr>
                <w:b w:val="0"/>
                <w:bCs w:val="0"/>
                <w:lang w:val="de-DE"/>
              </w:rPr>
              <w:t xml:space="preserve">Beschreibung und Massnahmen zur </w:t>
            </w:r>
            <w:r w:rsidR="007203CE">
              <w:rPr>
                <w:b w:val="0"/>
                <w:bCs w:val="0"/>
                <w:lang w:val="de-DE"/>
              </w:rPr>
              <w:t>Risikom</w:t>
            </w:r>
            <w:r w:rsidRPr="0006723B">
              <w:rPr>
                <w:b w:val="0"/>
                <w:bCs w:val="0"/>
                <w:lang w:val="de-DE"/>
              </w:rPr>
              <w:t>inderung</w:t>
            </w:r>
          </w:p>
        </w:tc>
      </w:tr>
      <w:tr w:rsidR="007C6C7A" w:rsidRPr="00A20B56" w14:paraId="1DA7B313" w14:textId="77777777" w:rsidTr="005D5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56DCCF05" w14:textId="5C905EBB" w:rsidR="007C6C7A" w:rsidRPr="00555374" w:rsidRDefault="00036ADA" w:rsidP="00AB509A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  <w:r w:rsidRPr="00555374">
              <w:rPr>
                <w:b w:val="0"/>
                <w:bCs w:val="0"/>
                <w:color w:val="808080" w:themeColor="background1" w:themeShade="80"/>
              </w:rPr>
              <w:t>-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</w:tcBorders>
          </w:tcPr>
          <w:p w14:paraId="6FFED113" w14:textId="77777777" w:rsidR="007C6C7A" w:rsidRPr="00FA01DA" w:rsidRDefault="007C6C7A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7C6C7A" w:rsidRPr="00A20B56" w14:paraId="32090884" w14:textId="77777777" w:rsidTr="005D5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458DAC67" w14:textId="7CCD635B" w:rsidR="007C6C7A" w:rsidRPr="00555374" w:rsidRDefault="00555374" w:rsidP="00AB509A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  <w:r w:rsidRPr="00555374">
              <w:rPr>
                <w:b w:val="0"/>
                <w:bCs w:val="0"/>
                <w:color w:val="808080" w:themeColor="background1" w:themeShade="80"/>
              </w:rPr>
              <w:t>-</w:t>
            </w:r>
            <w:r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5943" w:type="dxa"/>
            <w:tcBorders>
              <w:left w:val="single" w:sz="4" w:space="0" w:color="auto"/>
            </w:tcBorders>
          </w:tcPr>
          <w:p w14:paraId="671BD6B7" w14:textId="77777777" w:rsidR="007C6C7A" w:rsidRPr="00FA01DA" w:rsidRDefault="007C6C7A" w:rsidP="005D58F6">
            <w:pPr>
              <w:shd w:val="clear" w:color="auto" w:fill="CFE2C6"/>
              <w:spacing w:before="40" w:after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7C6C7A" w:rsidRPr="00A20B56" w14:paraId="7C01EC8E" w14:textId="77777777" w:rsidTr="005D5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right w:val="single" w:sz="4" w:space="0" w:color="auto"/>
            </w:tcBorders>
          </w:tcPr>
          <w:p w14:paraId="1F988839" w14:textId="73F8B0AE" w:rsidR="007C6C7A" w:rsidRPr="00555374" w:rsidRDefault="00555374" w:rsidP="00AB509A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  <w:r w:rsidRPr="00555374">
              <w:rPr>
                <w:b w:val="0"/>
                <w:bCs w:val="0"/>
                <w:color w:val="808080" w:themeColor="background1" w:themeShade="80"/>
              </w:rPr>
              <w:t>-</w:t>
            </w:r>
          </w:p>
        </w:tc>
        <w:tc>
          <w:tcPr>
            <w:tcW w:w="5943" w:type="dxa"/>
            <w:tcBorders>
              <w:left w:val="single" w:sz="4" w:space="0" w:color="auto"/>
            </w:tcBorders>
          </w:tcPr>
          <w:p w14:paraId="39AEA522" w14:textId="65660488" w:rsidR="007C6C7A" w:rsidRPr="00FA01DA" w:rsidRDefault="007C6C7A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</w:tbl>
    <w:p w14:paraId="6E08D697" w14:textId="45438BAA" w:rsidR="007B35A3" w:rsidRDefault="00E84DB6" w:rsidP="00E84DB6">
      <w:pPr>
        <w:spacing w:before="160"/>
      </w:pPr>
      <w:bookmarkStart w:id="5" w:name="_Toc137473831"/>
      <w:bookmarkStart w:id="6" w:name="_Toc139269470"/>
      <w:r>
        <w:rPr>
          <w:b/>
          <w:bCs/>
        </w:rPr>
        <w:t>7</w:t>
      </w:r>
      <w:r w:rsidR="007B35A3">
        <w:rPr>
          <w:b/>
          <w:bCs/>
        </w:rPr>
        <w:t xml:space="preserve"> Wirkung – Ressourcen, Leistung, Wirkung</w:t>
      </w:r>
      <w:r w:rsidR="007B35A3" w:rsidRPr="00522CEB">
        <w:t xml:space="preserve"> </w:t>
      </w:r>
      <w:r w:rsidR="007B35A3">
        <w:t>Mit welchen Ressourcen und Leistungen soll das Projekt Wirkung erzielen?</w:t>
      </w:r>
    </w:p>
    <w:tbl>
      <w:tblPr>
        <w:tblStyle w:val="EinfacheTabelle2"/>
        <w:tblW w:w="8174" w:type="dxa"/>
        <w:tblLook w:val="04A0" w:firstRow="1" w:lastRow="0" w:firstColumn="1" w:lastColumn="0" w:noHBand="0" w:noVBand="1"/>
      </w:tblPr>
      <w:tblGrid>
        <w:gridCol w:w="2410"/>
        <w:gridCol w:w="2977"/>
        <w:gridCol w:w="2787"/>
      </w:tblGrid>
      <w:tr w:rsidR="007B35A3" w:rsidRPr="00D473DB" w14:paraId="7D74CDCB" w14:textId="77777777" w:rsidTr="008D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single" w:sz="4" w:space="0" w:color="auto"/>
            </w:tcBorders>
            <w:hideMark/>
          </w:tcPr>
          <w:p w14:paraId="641D4F2C" w14:textId="77777777" w:rsidR="007B35A3" w:rsidRPr="0006723B" w:rsidRDefault="007B35A3" w:rsidP="008D41A3">
            <w:pPr>
              <w:spacing w:after="80" w:line="320" w:lineRule="atLeast"/>
              <w:jc w:val="left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Eingesetzte Ressourcen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hideMark/>
          </w:tcPr>
          <w:p w14:paraId="53732F9D" w14:textId="77777777" w:rsidR="007B35A3" w:rsidRPr="0006723B" w:rsidRDefault="007B35A3" w:rsidP="008D41A3">
            <w:pPr>
              <w:spacing w:after="80" w:line="32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81B6D">
              <w:rPr>
                <w:b w:val="0"/>
                <w:bCs w:val="0"/>
                <w:lang w:val="de-DE"/>
              </w:rPr>
              <w:t>Vorgesehene</w:t>
            </w:r>
            <w:r>
              <w:rPr>
                <w:b w:val="0"/>
                <w:bCs w:val="0"/>
                <w:lang w:val="de-DE"/>
              </w:rPr>
              <w:t xml:space="preserve"> </w:t>
            </w:r>
            <w:r w:rsidRPr="00E81B6D">
              <w:rPr>
                <w:b w:val="0"/>
                <w:bCs w:val="0"/>
                <w:lang w:val="de-DE"/>
              </w:rPr>
              <w:t>Leistungen</w:t>
            </w:r>
          </w:p>
        </w:tc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14:paraId="04F671B5" w14:textId="77777777" w:rsidR="007B35A3" w:rsidRPr="00162BF1" w:rsidRDefault="007B35A3" w:rsidP="008D41A3">
            <w:pPr>
              <w:spacing w:line="32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62BF1">
              <w:rPr>
                <w:b w:val="0"/>
                <w:bCs w:val="0"/>
              </w:rPr>
              <w:t>Angestrebte Wirkung</w:t>
            </w:r>
          </w:p>
        </w:tc>
      </w:tr>
      <w:tr w:rsidR="007B35A3" w:rsidRPr="00A20B56" w14:paraId="289B1476" w14:textId="77777777" w:rsidTr="008D4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507E8EC" w14:textId="77777777" w:rsidR="007B35A3" w:rsidRDefault="007B35A3" w:rsidP="005D58F6">
            <w:pPr>
              <w:shd w:val="clear" w:color="auto" w:fill="CFE2C6"/>
              <w:spacing w:before="40" w:after="40" w:line="264" w:lineRule="auto"/>
              <w:rPr>
                <w:b w:val="0"/>
                <w:bCs w:val="0"/>
                <w:color w:val="808080" w:themeColor="background1" w:themeShade="80"/>
              </w:rPr>
            </w:pPr>
            <w:r w:rsidRPr="00ED5B38">
              <w:rPr>
                <w:color w:val="808080" w:themeColor="background1" w:themeShade="80"/>
              </w:rPr>
              <w:t>-</w:t>
            </w:r>
            <w:r>
              <w:rPr>
                <w:color w:val="808080" w:themeColor="background1" w:themeShade="80"/>
              </w:rPr>
              <w:t xml:space="preserve">  </w:t>
            </w:r>
          </w:p>
          <w:p w14:paraId="1B7F6919" w14:textId="77777777" w:rsidR="007B35A3" w:rsidRPr="00162BF1" w:rsidRDefault="007B35A3" w:rsidP="005D58F6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01EFA2E0" w14:textId="77777777" w:rsidR="007B35A3" w:rsidRDefault="007B35A3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  <w:r w:rsidRPr="00162BF1">
              <w:rPr>
                <w:b/>
                <w:bCs/>
                <w:color w:val="808080" w:themeColor="background1" w:themeShade="80"/>
              </w:rPr>
              <w:t>-</w:t>
            </w:r>
          </w:p>
          <w:p w14:paraId="61482717" w14:textId="77777777" w:rsidR="007B35A3" w:rsidRPr="00ED5B38" w:rsidRDefault="007B35A3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</w:tcPr>
          <w:p w14:paraId="281094A5" w14:textId="77777777" w:rsidR="007B35A3" w:rsidRDefault="007B35A3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</w:p>
          <w:p w14:paraId="1F234F04" w14:textId="77777777" w:rsidR="007B35A3" w:rsidRPr="00ED5B38" w:rsidRDefault="007B35A3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</w:p>
        </w:tc>
      </w:tr>
      <w:tr w:rsidR="007B35A3" w:rsidRPr="00A20B56" w14:paraId="6F68BE5C" w14:textId="77777777" w:rsidTr="008D4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06CBBB2" w14:textId="77777777" w:rsidR="007B35A3" w:rsidRPr="00ED5B38" w:rsidRDefault="007B35A3" w:rsidP="005D58F6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  <w:r w:rsidRPr="00ED5B38">
              <w:rPr>
                <w:color w:val="808080" w:themeColor="background1" w:themeShade="80"/>
              </w:rPr>
              <w:t>-</w:t>
            </w:r>
            <w:r>
              <w:rPr>
                <w:color w:val="808080" w:themeColor="background1" w:themeShade="80"/>
              </w:rPr>
              <w:t xml:space="preserve"> </w:t>
            </w:r>
          </w:p>
          <w:p w14:paraId="46698AC8" w14:textId="77777777" w:rsidR="007B35A3" w:rsidRPr="00162BF1" w:rsidRDefault="007B35A3" w:rsidP="005D58F6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-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9FE02CE" w14:textId="77777777" w:rsidR="007B35A3" w:rsidRPr="00162BF1" w:rsidRDefault="007B35A3" w:rsidP="005D58F6">
            <w:pPr>
              <w:shd w:val="clear" w:color="auto" w:fill="CFE2C6"/>
              <w:spacing w:before="40" w:after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  <w:r w:rsidRPr="00162BF1">
              <w:rPr>
                <w:b/>
                <w:bCs/>
                <w:color w:val="808080" w:themeColor="background1" w:themeShade="80"/>
              </w:rPr>
              <w:t>-</w:t>
            </w:r>
          </w:p>
          <w:p w14:paraId="00BE851D" w14:textId="77777777" w:rsidR="007B35A3" w:rsidRPr="00ED5B38" w:rsidRDefault="007B35A3" w:rsidP="005D58F6">
            <w:pPr>
              <w:shd w:val="clear" w:color="auto" w:fill="CFE2C6"/>
              <w:spacing w:before="40" w:after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  <w:r w:rsidRPr="00162BF1">
              <w:rPr>
                <w:b/>
                <w:bCs/>
                <w:color w:val="808080" w:themeColor="background1" w:themeShade="80"/>
              </w:rPr>
              <w:t>-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80548B5" w14:textId="77777777" w:rsidR="007B35A3" w:rsidRDefault="007B35A3" w:rsidP="005D58F6">
            <w:pPr>
              <w:shd w:val="clear" w:color="auto" w:fill="CFE2C6"/>
              <w:spacing w:before="40" w:after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</w:p>
          <w:p w14:paraId="6DC310CF" w14:textId="77777777" w:rsidR="007B35A3" w:rsidRPr="00ED5B38" w:rsidRDefault="007B35A3" w:rsidP="005D58F6">
            <w:pPr>
              <w:shd w:val="clear" w:color="auto" w:fill="CFE2C6"/>
              <w:spacing w:before="40" w:after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</w:p>
        </w:tc>
      </w:tr>
      <w:tr w:rsidR="007B35A3" w:rsidRPr="00A20B56" w14:paraId="2680E4FC" w14:textId="77777777" w:rsidTr="008D4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</w:tcPr>
          <w:p w14:paraId="205BB9E6" w14:textId="77777777" w:rsidR="007B35A3" w:rsidRPr="00ED5B38" w:rsidRDefault="007B35A3" w:rsidP="005D58F6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  <w:r w:rsidRPr="00ED5B38">
              <w:rPr>
                <w:color w:val="808080" w:themeColor="background1" w:themeShade="80"/>
              </w:rPr>
              <w:t>-</w:t>
            </w:r>
            <w:r>
              <w:rPr>
                <w:color w:val="808080" w:themeColor="background1" w:themeShade="80"/>
              </w:rPr>
              <w:t xml:space="preserve"> </w:t>
            </w:r>
          </w:p>
          <w:p w14:paraId="79F76460" w14:textId="77777777" w:rsidR="007B35A3" w:rsidRPr="00162BF1" w:rsidRDefault="007B35A3" w:rsidP="005D58F6">
            <w:pPr>
              <w:shd w:val="clear" w:color="auto" w:fill="CFE2C6"/>
              <w:spacing w:before="40" w:after="40" w:line="264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-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2D29D14" w14:textId="77777777" w:rsidR="007B35A3" w:rsidRPr="00162BF1" w:rsidRDefault="007B35A3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  <w:r w:rsidRPr="00162BF1">
              <w:rPr>
                <w:b/>
                <w:bCs/>
                <w:color w:val="808080" w:themeColor="background1" w:themeShade="80"/>
              </w:rPr>
              <w:t>-</w:t>
            </w:r>
          </w:p>
          <w:p w14:paraId="04E0D8D1" w14:textId="77777777" w:rsidR="007B35A3" w:rsidRPr="00ED5B38" w:rsidRDefault="007B35A3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  <w:r w:rsidRPr="00162BF1">
              <w:rPr>
                <w:b/>
                <w:bCs/>
                <w:color w:val="808080" w:themeColor="background1" w:themeShade="80"/>
              </w:rPr>
              <w:t>-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40EA8784" w14:textId="77777777" w:rsidR="007B35A3" w:rsidRDefault="007B35A3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</w:p>
          <w:p w14:paraId="005DB8A3" w14:textId="77777777" w:rsidR="007B35A3" w:rsidRPr="00ED5B38" w:rsidRDefault="007B35A3" w:rsidP="005D58F6">
            <w:pPr>
              <w:shd w:val="clear" w:color="auto" w:fill="CFE2C6"/>
              <w:spacing w:before="40" w:after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</w:rPr>
            </w:pPr>
          </w:p>
        </w:tc>
      </w:tr>
    </w:tbl>
    <w:p w14:paraId="5B79C615" w14:textId="08D2E1DC" w:rsidR="0071333F" w:rsidRDefault="00E84DB6" w:rsidP="00E84DB6">
      <w:pPr>
        <w:spacing w:before="160"/>
      </w:pPr>
      <w:bookmarkStart w:id="7" w:name="_Toc139269473"/>
      <w:bookmarkEnd w:id="5"/>
      <w:bookmarkEnd w:id="6"/>
      <w:r>
        <w:rPr>
          <w:b/>
          <w:bCs/>
        </w:rPr>
        <w:t>8</w:t>
      </w:r>
      <w:r w:rsidR="007449F2">
        <w:rPr>
          <w:b/>
          <w:bCs/>
        </w:rPr>
        <w:t xml:space="preserve"> </w:t>
      </w:r>
      <w:r w:rsidR="0071333F" w:rsidRPr="00C42924">
        <w:rPr>
          <w:b/>
          <w:bCs/>
        </w:rPr>
        <w:t>Weiterführung</w:t>
      </w:r>
      <w:r w:rsidR="0071333F">
        <w:t xml:space="preserve">: </w:t>
      </w:r>
      <w:r w:rsidR="000132BA">
        <w:t>Was passiert nach</w:t>
      </w:r>
      <w:r w:rsidR="002C6BF5">
        <w:t xml:space="preserve"> Projektende</w:t>
      </w:r>
      <w:r w:rsidR="000132BA">
        <w:t xml:space="preserve">, resp. </w:t>
      </w:r>
      <w:r w:rsidR="00F13902">
        <w:t>i</w:t>
      </w:r>
      <w:r w:rsidR="0071333F">
        <w:t>st eine Weiterführung des Projekt</w:t>
      </w:r>
      <w:r w:rsidR="00291BA0">
        <w:t>gegenstandes</w:t>
      </w:r>
      <w:r w:rsidR="0071333F">
        <w:t xml:space="preserve"> </w:t>
      </w:r>
      <w:r w:rsidR="00323525">
        <w:t>über die</w:t>
      </w:r>
      <w:r w:rsidR="00323525" w:rsidRPr="006F18CA">
        <w:t xml:space="preserve"> </w:t>
      </w:r>
      <w:r w:rsidR="0071333F" w:rsidRPr="006F18CA">
        <w:t>geplante Projektlaufzeit</w:t>
      </w:r>
      <w:r w:rsidR="0071333F">
        <w:t xml:space="preserve"> </w:t>
      </w:r>
      <w:r w:rsidR="00323525">
        <w:t xml:space="preserve">hinaus </w:t>
      </w:r>
      <w:r w:rsidR="0071333F">
        <w:t xml:space="preserve">angedacht? Wenn ja, wie </w:t>
      </w:r>
      <w:r w:rsidR="00291BA0">
        <w:t>sieht die</w:t>
      </w:r>
      <w:r w:rsidR="0071333F">
        <w:t xml:space="preserve"> Umsetzung </w:t>
      </w:r>
      <w:r w:rsidR="00291BA0">
        <w:t xml:space="preserve">aus </w:t>
      </w:r>
      <w:r w:rsidR="0071333F">
        <w:t xml:space="preserve">und </w:t>
      </w:r>
      <w:r w:rsidR="00291BA0">
        <w:t>wie wird diese finanziert</w:t>
      </w:r>
      <w:r w:rsidR="0071333F">
        <w:t>?</w:t>
      </w:r>
    </w:p>
    <w:p w14:paraId="5F27F1A2" w14:textId="0F94C336" w:rsidR="00E33630" w:rsidRDefault="00555374" w:rsidP="00555374">
      <w:pPr>
        <w:shd w:val="clear" w:color="auto" w:fill="CFE2C6"/>
      </w:pPr>
      <w:r>
        <w:t xml:space="preserve">- </w:t>
      </w:r>
    </w:p>
    <w:p w14:paraId="6E60E4C9" w14:textId="29D66338" w:rsidR="003F4E7B" w:rsidRDefault="00E84DB6" w:rsidP="00AD2960">
      <w:pPr>
        <w:rPr>
          <w:i/>
          <w:iCs/>
        </w:rPr>
      </w:pPr>
      <w:bookmarkStart w:id="8" w:name="_Toc137473841"/>
      <w:bookmarkStart w:id="9" w:name="_Toc139269480"/>
      <w:bookmarkEnd w:id="7"/>
      <w:r>
        <w:rPr>
          <w:b/>
          <w:bCs/>
        </w:rPr>
        <w:t>9</w:t>
      </w:r>
      <w:r w:rsidR="00D200CA">
        <w:rPr>
          <w:b/>
          <w:bCs/>
        </w:rPr>
        <w:t xml:space="preserve"> </w:t>
      </w:r>
      <w:r w:rsidR="00F17AE4" w:rsidRPr="0071333F">
        <w:rPr>
          <w:b/>
          <w:bCs/>
        </w:rPr>
        <w:t>Team</w:t>
      </w:r>
      <w:bookmarkEnd w:id="8"/>
      <w:bookmarkEnd w:id="9"/>
      <w:r w:rsidR="0071333F" w:rsidRPr="0071333F">
        <w:t xml:space="preserve">: </w:t>
      </w:r>
      <w:r w:rsidR="00AD2960">
        <w:t>D</w:t>
      </w:r>
      <w:r w:rsidR="000F2243">
        <w:t xml:space="preserve">ie Zusammensetzung </w:t>
      </w:r>
      <w:r w:rsidR="00B236FD">
        <w:t xml:space="preserve">und Erfahrung </w:t>
      </w:r>
      <w:r w:rsidR="000F2243">
        <w:t xml:space="preserve">des Teams </w:t>
      </w:r>
      <w:r w:rsidR="00AD2960">
        <w:t xml:space="preserve">ist </w:t>
      </w:r>
      <w:r w:rsidR="007D0DB5">
        <w:t xml:space="preserve">für den Förderentscheid wesentlich. </w:t>
      </w:r>
      <w:r w:rsidR="00FF0699">
        <w:t xml:space="preserve">Beschreiben Sie </w:t>
      </w:r>
      <w:r w:rsidR="000F2243">
        <w:t>das Projektteam</w:t>
      </w:r>
      <w:r w:rsidR="009D142B">
        <w:t xml:space="preserve"> mit seinen Erfahrungen, Fähigkeiten und Verantwortlichkeiten</w:t>
      </w:r>
      <w:r w:rsidR="00E33630">
        <w:t xml:space="preserve">. </w:t>
      </w:r>
      <w:r w:rsidR="00AD2960">
        <w:t xml:space="preserve">Idealerweise </w:t>
      </w:r>
      <w:r w:rsidR="00323525">
        <w:t>reichen</w:t>
      </w:r>
      <w:r w:rsidR="00AD2960">
        <w:t xml:space="preserve"> Sie ein Organigramm mit Namen und Funktion </w:t>
      </w:r>
      <w:r w:rsidR="00184B6F">
        <w:t xml:space="preserve">in der Organisation/im Projekt </w:t>
      </w:r>
      <w:r w:rsidR="00323525">
        <w:t>ein</w:t>
      </w:r>
      <w:r w:rsidR="00AD2960">
        <w:t xml:space="preserve">. </w:t>
      </w:r>
    </w:p>
    <w:p w14:paraId="39ADB566" w14:textId="6A542E06" w:rsidR="00E33630" w:rsidRPr="0071333F" w:rsidRDefault="00555374" w:rsidP="00555374">
      <w:pPr>
        <w:shd w:val="clear" w:color="auto" w:fill="CFE2C6"/>
      </w:pPr>
      <w:r>
        <w:t xml:space="preserve">- </w:t>
      </w:r>
    </w:p>
    <w:p w14:paraId="58F8D2F9" w14:textId="1142B91C" w:rsidR="006E7990" w:rsidRDefault="00D200CA" w:rsidP="006E7990">
      <w:r>
        <w:rPr>
          <w:b/>
          <w:bCs/>
        </w:rPr>
        <w:t>1</w:t>
      </w:r>
      <w:r w:rsidR="00E84DB6">
        <w:rPr>
          <w:b/>
          <w:bCs/>
        </w:rPr>
        <w:t>0</w:t>
      </w:r>
      <w:r>
        <w:rPr>
          <w:b/>
          <w:bCs/>
        </w:rPr>
        <w:t xml:space="preserve"> </w:t>
      </w:r>
      <w:r w:rsidR="0071333F" w:rsidRPr="0071333F">
        <w:rPr>
          <w:b/>
          <w:bCs/>
        </w:rPr>
        <w:t>Netzwerk</w:t>
      </w:r>
      <w:r w:rsidR="0071333F">
        <w:t xml:space="preserve">: </w:t>
      </w:r>
      <w:r w:rsidR="00323525">
        <w:t xml:space="preserve">Sofern </w:t>
      </w:r>
      <w:r w:rsidR="007B799F">
        <w:t>das Projekt in Zusammenarbeit mit externen Partnern umgesetzt wird,</w:t>
      </w:r>
      <w:r w:rsidR="007B2C1D">
        <w:t xml:space="preserve"> erläutern Sie</w:t>
      </w:r>
      <w:r w:rsidR="00323525">
        <w:t xml:space="preserve">, </w:t>
      </w:r>
      <w:r w:rsidR="007B2C1D">
        <w:t>wie die Zusammenarbeit mit diesen Organisationen angegangen wird.</w:t>
      </w:r>
    </w:p>
    <w:p w14:paraId="3481207F" w14:textId="79CAA8F1" w:rsidR="00E33630" w:rsidRDefault="00555374" w:rsidP="00555374">
      <w:pPr>
        <w:shd w:val="clear" w:color="auto" w:fill="CFE2C6"/>
      </w:pPr>
      <w:r>
        <w:t xml:space="preserve">- </w:t>
      </w:r>
    </w:p>
    <w:p w14:paraId="0939D9E6" w14:textId="4AF13073" w:rsidR="006E7990" w:rsidRDefault="00D200CA" w:rsidP="006E7990">
      <w:r>
        <w:rPr>
          <w:b/>
          <w:bCs/>
        </w:rPr>
        <w:t>1</w:t>
      </w:r>
      <w:r w:rsidR="00E84DB6">
        <w:rPr>
          <w:b/>
          <w:bCs/>
        </w:rPr>
        <w:t>1</w:t>
      </w:r>
      <w:r>
        <w:rPr>
          <w:b/>
          <w:bCs/>
        </w:rPr>
        <w:t xml:space="preserve"> </w:t>
      </w:r>
      <w:r w:rsidR="00962498" w:rsidRPr="00962498">
        <w:rPr>
          <w:b/>
          <w:bCs/>
        </w:rPr>
        <w:t>Referenz</w:t>
      </w:r>
      <w:r w:rsidR="00962498">
        <w:t xml:space="preserve">: </w:t>
      </w:r>
      <w:r w:rsidR="00323525">
        <w:t xml:space="preserve">Geben </w:t>
      </w:r>
      <w:r w:rsidR="006E7990">
        <w:t xml:space="preserve">Sie </w:t>
      </w:r>
      <w:r w:rsidR="00BC3A48">
        <w:t xml:space="preserve">zwei </w:t>
      </w:r>
      <w:r w:rsidR="006E7990">
        <w:t>Referenzen</w:t>
      </w:r>
      <w:r w:rsidR="00323525">
        <w:t xml:space="preserve"> an</w:t>
      </w:r>
      <w:r w:rsidR="00D279AB">
        <w:t xml:space="preserve">, welche </w:t>
      </w:r>
      <w:r w:rsidR="00DF6658">
        <w:t xml:space="preserve">über die Zusammenarbeit </w:t>
      </w:r>
      <w:r w:rsidR="002C3EF5">
        <w:t xml:space="preserve">mit ihrer Organisation </w:t>
      </w:r>
      <w:r w:rsidR="003E6DD8">
        <w:t>Auskunft geben können.</w:t>
      </w:r>
    </w:p>
    <w:p w14:paraId="31988243" w14:textId="0D8364AE" w:rsidR="00E33630" w:rsidRDefault="00555374" w:rsidP="00555374">
      <w:pPr>
        <w:shd w:val="clear" w:color="auto" w:fill="CFE2C6"/>
      </w:pPr>
      <w:r>
        <w:t xml:space="preserve">- </w:t>
      </w:r>
    </w:p>
    <w:p w14:paraId="5ECD76C2" w14:textId="56B1D59B" w:rsidR="00E33630" w:rsidRPr="007C0010" w:rsidRDefault="00E33630" w:rsidP="00E33630">
      <w:r>
        <w:rPr>
          <w:b/>
          <w:bCs/>
        </w:rPr>
        <w:t>1</w:t>
      </w:r>
      <w:r w:rsidR="00E84DB6">
        <w:rPr>
          <w:b/>
          <w:bCs/>
        </w:rPr>
        <w:t>2</w:t>
      </w:r>
      <w:r>
        <w:rPr>
          <w:b/>
          <w:bCs/>
        </w:rPr>
        <w:t xml:space="preserve"> </w:t>
      </w:r>
      <w:r w:rsidRPr="00E05AAC">
        <w:rPr>
          <w:b/>
          <w:bCs/>
        </w:rPr>
        <w:t>Finanzierung</w:t>
      </w:r>
      <w:r>
        <w:t>: Falls noch kein Budget</w:t>
      </w:r>
      <w:r w:rsidR="00B12C66">
        <w:t xml:space="preserve"> und Finanzierungsplan</w:t>
      </w:r>
      <w:r>
        <w:t xml:space="preserve"> vorliegt, können Sie sich an der separaten </w:t>
      </w:r>
      <w:r w:rsidR="00B12C66">
        <w:t>Vorlage</w:t>
      </w:r>
      <w:r w:rsidRPr="00ED5B38">
        <w:rPr>
          <w:color w:val="1966FF" w:themeColor="accent1"/>
        </w:rPr>
        <w:t xml:space="preserve"> </w:t>
      </w:r>
      <w:r w:rsidRPr="00ED5B38">
        <w:t>orientieren</w:t>
      </w:r>
      <w:r>
        <w:t xml:space="preserve">. </w:t>
      </w:r>
    </w:p>
    <w:p w14:paraId="68CB4CB3" w14:textId="78B03962" w:rsidR="00C241F1" w:rsidRPr="000C6742" w:rsidRDefault="00C241F1" w:rsidP="000C6742"/>
    <w:sectPr w:rsidR="00C241F1" w:rsidRPr="000C6742" w:rsidSect="0060013B">
      <w:footerReference w:type="default" r:id="rId15"/>
      <w:headerReference w:type="first" r:id="rId16"/>
      <w:footerReference w:type="first" r:id="rId17"/>
      <w:pgSz w:w="11906" w:h="16838"/>
      <w:pgMar w:top="1701" w:right="1700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55F8" w14:textId="77777777" w:rsidR="00BA1081" w:rsidRDefault="00BA1081" w:rsidP="00CC61AD">
      <w:pPr>
        <w:spacing w:line="240" w:lineRule="auto"/>
      </w:pPr>
      <w:r>
        <w:separator/>
      </w:r>
    </w:p>
  </w:endnote>
  <w:endnote w:type="continuationSeparator" w:id="0">
    <w:p w14:paraId="339CA634" w14:textId="77777777" w:rsidR="00BA1081" w:rsidRDefault="00BA1081" w:rsidP="00CC6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7FE5" w14:textId="77777777" w:rsidR="00A155B8" w:rsidRPr="00DA2463" w:rsidRDefault="006C590F" w:rsidP="006C590F">
    <w:pPr>
      <w:pStyle w:val="Fusszeile"/>
      <w:rPr>
        <w:sz w:val="22"/>
        <w:szCs w:val="22"/>
      </w:rPr>
    </w:pPr>
    <w:r w:rsidRPr="00DA2463">
      <w:rPr>
        <w:sz w:val="22"/>
        <w:szCs w:val="22"/>
      </w:rPr>
      <w:fldChar w:fldCharType="begin"/>
    </w:r>
    <w:r w:rsidRPr="00DA2463">
      <w:rPr>
        <w:sz w:val="22"/>
        <w:szCs w:val="22"/>
      </w:rPr>
      <w:instrText xml:space="preserve"> PAGE </w:instrText>
    </w:r>
    <w:r w:rsidRPr="00DA2463">
      <w:rPr>
        <w:sz w:val="22"/>
        <w:szCs w:val="22"/>
      </w:rPr>
      <w:fldChar w:fldCharType="separate"/>
    </w:r>
    <w:r w:rsidRPr="00DA2463">
      <w:rPr>
        <w:sz w:val="22"/>
        <w:szCs w:val="22"/>
      </w:rPr>
      <w:t>1</w:t>
    </w:r>
    <w:r w:rsidRPr="00DA2463">
      <w:rPr>
        <w:sz w:val="22"/>
        <w:szCs w:val="22"/>
      </w:rPr>
      <w:fldChar w:fldCharType="end"/>
    </w:r>
    <w:r w:rsidRPr="00DA2463">
      <w:rPr>
        <w:sz w:val="22"/>
        <w:szCs w:val="22"/>
      </w:rPr>
      <w:t>/</w:t>
    </w:r>
    <w:r w:rsidR="006B7D09" w:rsidRPr="00DA2463">
      <w:rPr>
        <w:sz w:val="22"/>
        <w:szCs w:val="22"/>
      </w:rPr>
      <w:fldChar w:fldCharType="begin"/>
    </w:r>
    <w:r w:rsidR="006B7D09" w:rsidRPr="00DA2463">
      <w:rPr>
        <w:sz w:val="22"/>
        <w:szCs w:val="22"/>
      </w:rPr>
      <w:instrText xml:space="preserve"> NUMPAGES </w:instrText>
    </w:r>
    <w:r w:rsidR="006B7D09" w:rsidRPr="00DA2463">
      <w:rPr>
        <w:sz w:val="22"/>
        <w:szCs w:val="22"/>
      </w:rPr>
      <w:fldChar w:fldCharType="separate"/>
    </w:r>
    <w:r w:rsidRPr="00DA2463">
      <w:rPr>
        <w:sz w:val="22"/>
        <w:szCs w:val="22"/>
      </w:rPr>
      <w:t>2</w:t>
    </w:r>
    <w:r w:rsidR="006B7D09" w:rsidRPr="00DA2463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0270" w14:textId="77777777" w:rsidR="006C590F" w:rsidRPr="00DA2463" w:rsidRDefault="006C590F" w:rsidP="006C590F">
    <w:pPr>
      <w:pStyle w:val="Fusszeile"/>
      <w:rPr>
        <w:sz w:val="22"/>
        <w:szCs w:val="22"/>
      </w:rPr>
    </w:pPr>
    <w:r w:rsidRPr="00DA2463">
      <w:rPr>
        <w:sz w:val="22"/>
        <w:szCs w:val="22"/>
      </w:rPr>
      <w:fldChar w:fldCharType="begin"/>
    </w:r>
    <w:r w:rsidRPr="00DA2463">
      <w:rPr>
        <w:sz w:val="22"/>
        <w:szCs w:val="22"/>
      </w:rPr>
      <w:instrText xml:space="preserve"> PAGE </w:instrText>
    </w:r>
    <w:r w:rsidRPr="00DA2463">
      <w:rPr>
        <w:sz w:val="22"/>
        <w:szCs w:val="22"/>
      </w:rPr>
      <w:fldChar w:fldCharType="separate"/>
    </w:r>
    <w:r w:rsidRPr="00DA2463">
      <w:rPr>
        <w:sz w:val="22"/>
        <w:szCs w:val="22"/>
      </w:rPr>
      <w:t>1</w:t>
    </w:r>
    <w:r w:rsidRPr="00DA2463">
      <w:rPr>
        <w:sz w:val="22"/>
        <w:szCs w:val="22"/>
      </w:rPr>
      <w:fldChar w:fldCharType="end"/>
    </w:r>
    <w:r w:rsidRPr="00DA2463">
      <w:rPr>
        <w:sz w:val="22"/>
        <w:szCs w:val="22"/>
      </w:rPr>
      <w:t>/</w:t>
    </w:r>
    <w:r w:rsidR="005B3B12" w:rsidRPr="00DA2463">
      <w:rPr>
        <w:sz w:val="22"/>
        <w:szCs w:val="22"/>
      </w:rPr>
      <w:fldChar w:fldCharType="begin"/>
    </w:r>
    <w:r w:rsidR="005B3B12" w:rsidRPr="00DA2463">
      <w:rPr>
        <w:sz w:val="22"/>
        <w:szCs w:val="22"/>
      </w:rPr>
      <w:instrText xml:space="preserve"> NUMPAGES </w:instrText>
    </w:r>
    <w:r w:rsidR="005B3B12" w:rsidRPr="00DA2463">
      <w:rPr>
        <w:sz w:val="22"/>
        <w:szCs w:val="22"/>
      </w:rPr>
      <w:fldChar w:fldCharType="separate"/>
    </w:r>
    <w:r w:rsidRPr="00DA2463">
      <w:rPr>
        <w:sz w:val="22"/>
        <w:szCs w:val="22"/>
      </w:rPr>
      <w:t>2</w:t>
    </w:r>
    <w:r w:rsidR="005B3B12" w:rsidRPr="00DA2463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2F8F" w14:textId="77777777" w:rsidR="00BA1081" w:rsidRDefault="00BA1081" w:rsidP="00CC61AD">
      <w:pPr>
        <w:spacing w:line="240" w:lineRule="auto"/>
      </w:pPr>
      <w:r>
        <w:separator/>
      </w:r>
    </w:p>
  </w:footnote>
  <w:footnote w:type="continuationSeparator" w:id="0">
    <w:p w14:paraId="585B7320" w14:textId="77777777" w:rsidR="00BA1081" w:rsidRDefault="00BA1081" w:rsidP="00CC6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4194" w14:textId="77777777" w:rsidR="006D54BF" w:rsidRDefault="006D54BF" w:rsidP="006D54BF">
    <w:pPr>
      <w:pStyle w:val="Kopfzeile"/>
      <w:jc w:val="right"/>
    </w:pPr>
    <w:r>
      <w:rPr>
        <w:noProof/>
      </w:rPr>
      <w:drawing>
        <wp:inline distT="0" distB="0" distL="0" distR="0" wp14:anchorId="47C9123B" wp14:editId="07CD3548">
          <wp:extent cx="2094865" cy="321718"/>
          <wp:effectExtent l="0" t="0" r="635" b="254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723" cy="32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E55"/>
    <w:multiLevelType w:val="multilevel"/>
    <w:tmpl w:val="3B3A748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color w:val="404040" w:themeColor="text1" w:themeTint="BF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504D9E"/>
    <w:multiLevelType w:val="multilevel"/>
    <w:tmpl w:val="C29C74A0"/>
    <w:styleLink w:val="SEListealphabetisch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1071"/>
        </w:tabs>
        <w:ind w:left="1071" w:hanging="357"/>
      </w:pPr>
    </w:lvl>
    <w:lvl w:ilvl="3">
      <w:start w:val="1"/>
      <w:numFmt w:val="lowerLetter"/>
      <w:lvlText w:val="%4)"/>
      <w:lvlJc w:val="left"/>
      <w:pPr>
        <w:tabs>
          <w:tab w:val="num" w:pos="1428"/>
        </w:tabs>
        <w:ind w:left="1428" w:hanging="357"/>
      </w:pPr>
    </w:lvl>
    <w:lvl w:ilvl="4">
      <w:start w:val="1"/>
      <w:numFmt w:val="lowerLetter"/>
      <w:lvlText w:val="%5)"/>
      <w:lvlJc w:val="left"/>
      <w:pPr>
        <w:tabs>
          <w:tab w:val="num" w:pos="1785"/>
        </w:tabs>
        <w:ind w:left="1785" w:hanging="357"/>
      </w:pPr>
    </w:lvl>
    <w:lvl w:ilvl="5">
      <w:start w:val="1"/>
      <w:numFmt w:val="lowerLetter"/>
      <w:lvlText w:val="%6)"/>
      <w:lvlJc w:val="left"/>
      <w:pPr>
        <w:tabs>
          <w:tab w:val="num" w:pos="2142"/>
        </w:tabs>
        <w:ind w:left="2142" w:hanging="357"/>
      </w:pPr>
    </w:lvl>
    <w:lvl w:ilvl="6">
      <w:start w:val="1"/>
      <w:numFmt w:val="lowerLetter"/>
      <w:lvlText w:val="%7)"/>
      <w:lvlJc w:val="left"/>
      <w:pPr>
        <w:tabs>
          <w:tab w:val="num" w:pos="2499"/>
        </w:tabs>
        <w:ind w:left="2499" w:hanging="357"/>
      </w:pPr>
    </w:lvl>
    <w:lvl w:ilvl="7">
      <w:start w:val="1"/>
      <w:numFmt w:val="lowerLetter"/>
      <w:lvlText w:val="%8)"/>
      <w:lvlJc w:val="left"/>
      <w:pPr>
        <w:tabs>
          <w:tab w:val="num" w:pos="2856"/>
        </w:tabs>
        <w:ind w:left="2856" w:hanging="357"/>
      </w:pPr>
    </w:lvl>
    <w:lvl w:ilvl="8">
      <w:start w:val="1"/>
      <w:numFmt w:val="lowerLetter"/>
      <w:lvlText w:val="%9)"/>
      <w:lvlJc w:val="left"/>
      <w:pPr>
        <w:tabs>
          <w:tab w:val="num" w:pos="3213"/>
        </w:tabs>
        <w:ind w:left="3213" w:hanging="357"/>
      </w:pPr>
    </w:lvl>
  </w:abstractNum>
  <w:abstractNum w:abstractNumId="2" w15:restartNumberingAfterBreak="0">
    <w:nsid w:val="10B353A1"/>
    <w:multiLevelType w:val="hybridMultilevel"/>
    <w:tmpl w:val="EF6C8A48"/>
    <w:lvl w:ilvl="0" w:tplc="85A816DC">
      <w:start w:val="1"/>
      <w:numFmt w:val="decimal"/>
      <w:pStyle w:val="NumerierterAbsatz"/>
      <w:lvlText w:val="%1"/>
      <w:lvlJc w:val="left"/>
      <w:pPr>
        <w:ind w:left="-349" w:hanging="360"/>
      </w:pPr>
      <w:rPr>
        <w:rFonts w:hint="default"/>
        <w:color w:val="808080" w:themeColor="background1" w:themeShade="80"/>
        <w:sz w:val="14"/>
        <w:szCs w:val="1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6029"/>
    <w:multiLevelType w:val="hybridMultilevel"/>
    <w:tmpl w:val="335CA146"/>
    <w:lvl w:ilvl="0" w:tplc="6B96E414">
      <w:start w:val="1"/>
      <w:numFmt w:val="bullet"/>
      <w:pStyle w:val="ListePfeil"/>
      <w:lvlText w:val="®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C3516"/>
    <w:multiLevelType w:val="multilevel"/>
    <w:tmpl w:val="A656DEAE"/>
    <w:styleLink w:val="SENumerierung"/>
    <w:lvl w:ilvl="0">
      <w:start w:val="1"/>
      <w:numFmt w:val="decimal"/>
      <w:pStyle w:val="Listenummeriert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</w:lvl>
  </w:abstractNum>
  <w:abstractNum w:abstractNumId="5" w15:restartNumberingAfterBreak="0">
    <w:nsid w:val="29712077"/>
    <w:multiLevelType w:val="multilevel"/>
    <w:tmpl w:val="B484A3EC"/>
    <w:lvl w:ilvl="0">
      <w:start w:val="1"/>
      <w:numFmt w:val="decimal"/>
      <w:pStyle w:val="NummerierungFormeln"/>
      <w:suff w:val="nothing"/>
      <w:lvlText w:val="(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714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714"/>
        </w:tabs>
        <w:ind w:left="0" w:firstLine="0"/>
      </w:pPr>
    </w:lvl>
    <w:lvl w:ilvl="3">
      <w:start w:val="1"/>
      <w:numFmt w:val="upperRoman"/>
      <w:lvlText w:val="%4)"/>
      <w:lvlJc w:val="left"/>
      <w:pPr>
        <w:tabs>
          <w:tab w:val="num" w:pos="714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71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4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714"/>
        </w:tabs>
        <w:ind w:left="0" w:firstLine="0"/>
      </w:pPr>
    </w:lvl>
  </w:abstractNum>
  <w:abstractNum w:abstractNumId="6" w15:restartNumberingAfterBreak="0">
    <w:nsid w:val="2CDA67AE"/>
    <w:multiLevelType w:val="multilevel"/>
    <w:tmpl w:val="412EE790"/>
    <w:lvl w:ilvl="0">
      <w:start w:val="1"/>
      <w:numFmt w:val="lowerLetter"/>
      <w:pStyle w:val="Listealphabetisch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1071"/>
        </w:tabs>
        <w:ind w:left="1071" w:hanging="357"/>
      </w:pPr>
    </w:lvl>
    <w:lvl w:ilvl="3">
      <w:start w:val="1"/>
      <w:numFmt w:val="lowerLetter"/>
      <w:lvlText w:val="%4)"/>
      <w:lvlJc w:val="left"/>
      <w:pPr>
        <w:tabs>
          <w:tab w:val="num" w:pos="1428"/>
        </w:tabs>
        <w:ind w:left="1428" w:hanging="357"/>
      </w:pPr>
    </w:lvl>
    <w:lvl w:ilvl="4">
      <w:start w:val="1"/>
      <w:numFmt w:val="lowerLetter"/>
      <w:lvlText w:val="%5)"/>
      <w:lvlJc w:val="left"/>
      <w:pPr>
        <w:tabs>
          <w:tab w:val="num" w:pos="1785"/>
        </w:tabs>
        <w:ind w:left="1785" w:hanging="357"/>
      </w:pPr>
    </w:lvl>
    <w:lvl w:ilvl="5">
      <w:start w:val="1"/>
      <w:numFmt w:val="lowerLetter"/>
      <w:lvlText w:val="%6)"/>
      <w:lvlJc w:val="left"/>
      <w:pPr>
        <w:tabs>
          <w:tab w:val="num" w:pos="2142"/>
        </w:tabs>
        <w:ind w:left="2142" w:hanging="357"/>
      </w:pPr>
    </w:lvl>
    <w:lvl w:ilvl="6">
      <w:start w:val="1"/>
      <w:numFmt w:val="lowerLetter"/>
      <w:lvlText w:val="%7)"/>
      <w:lvlJc w:val="left"/>
      <w:pPr>
        <w:tabs>
          <w:tab w:val="num" w:pos="2499"/>
        </w:tabs>
        <w:ind w:left="2499" w:hanging="357"/>
      </w:pPr>
    </w:lvl>
    <w:lvl w:ilvl="7">
      <w:start w:val="1"/>
      <w:numFmt w:val="lowerLetter"/>
      <w:lvlText w:val="%8)"/>
      <w:lvlJc w:val="left"/>
      <w:pPr>
        <w:tabs>
          <w:tab w:val="num" w:pos="2856"/>
        </w:tabs>
        <w:ind w:left="2856" w:hanging="357"/>
      </w:pPr>
    </w:lvl>
    <w:lvl w:ilvl="8">
      <w:start w:val="1"/>
      <w:numFmt w:val="lowerLetter"/>
      <w:lvlText w:val="%9)"/>
      <w:lvlJc w:val="left"/>
      <w:pPr>
        <w:tabs>
          <w:tab w:val="num" w:pos="3213"/>
        </w:tabs>
        <w:ind w:left="3213" w:hanging="357"/>
      </w:pPr>
    </w:lvl>
  </w:abstractNum>
  <w:abstractNum w:abstractNumId="7" w15:restartNumberingAfterBreak="0">
    <w:nsid w:val="35B23EF5"/>
    <w:multiLevelType w:val="multilevel"/>
    <w:tmpl w:val="C0227068"/>
    <w:lvl w:ilvl="0">
      <w:start w:val="1"/>
      <w:numFmt w:val="upperLetter"/>
      <w:pStyle w:val="OfferteModu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fferteArbeitspake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1F63FCA"/>
    <w:multiLevelType w:val="multilevel"/>
    <w:tmpl w:val="629C6AE2"/>
    <w:styleLink w:val="SETabelle"/>
    <w:lvl w:ilvl="0">
      <w:start w:val="1"/>
      <w:numFmt w:val="bullet"/>
      <w:pStyle w:val="Liste-TabelleBulletpoin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pStyle w:val="Liste-Tabellenummeriert"/>
      <w:lvlText w:val="%2."/>
      <w:lvlJc w:val="left"/>
      <w:pPr>
        <w:tabs>
          <w:tab w:val="num" w:pos="227"/>
        </w:tabs>
        <w:ind w:left="227" w:hanging="227"/>
      </w:pPr>
    </w:lvl>
    <w:lvl w:ilvl="2">
      <w:start w:val="1"/>
      <w:numFmt w:val="lowerLetter"/>
      <w:pStyle w:val="Liste-Tabellealphabetisch"/>
      <w:lvlText w:val="%3)"/>
      <w:lvlJc w:val="left"/>
      <w:pPr>
        <w:tabs>
          <w:tab w:val="num" w:pos="227"/>
        </w:tabs>
        <w:ind w:left="227" w:hanging="227"/>
      </w:pPr>
    </w:lvl>
    <w:lvl w:ilvl="3">
      <w:start w:val="1"/>
      <w:numFmt w:val="none"/>
      <w:pStyle w:val="Liste-TabelleEinzug"/>
      <w:lvlText w:val="%4"/>
      <w:lvlJc w:val="left"/>
      <w:pPr>
        <w:tabs>
          <w:tab w:val="num" w:pos="227"/>
        </w:tabs>
        <w:ind w:left="227" w:hanging="227"/>
      </w:pPr>
    </w:lvl>
    <w:lvl w:ilvl="4">
      <w:start w:val="1"/>
      <w:numFmt w:val="bullet"/>
      <w:lvlText w:val="*"/>
      <w:lvlJc w:val="left"/>
      <w:pPr>
        <w:tabs>
          <w:tab w:val="num" w:pos="227"/>
        </w:tabs>
        <w:ind w:left="227" w:hanging="227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lvlText w:val="%6"/>
      <w:lvlJc w:val="left"/>
      <w:pPr>
        <w:tabs>
          <w:tab w:val="num" w:pos="227"/>
        </w:tabs>
        <w:ind w:left="227" w:hanging="227"/>
      </w:pPr>
      <w:rPr>
        <w:vertAlign w:val="superscript"/>
      </w:rPr>
    </w:lvl>
    <w:lvl w:ilvl="6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alibri" w:hAnsi="Calibri" w:cs="Times New Roman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hanging="227"/>
      </w:p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227" w:hanging="227"/>
      </w:pPr>
    </w:lvl>
  </w:abstractNum>
  <w:abstractNum w:abstractNumId="9" w15:restartNumberingAfterBreak="0">
    <w:nsid w:val="423C2F2A"/>
    <w:multiLevelType w:val="multilevel"/>
    <w:tmpl w:val="E60C1220"/>
    <w:lvl w:ilvl="0">
      <w:start w:val="1"/>
      <w:numFmt w:val="upperLetter"/>
      <w:pStyle w:val="AnhangLevel1"/>
      <w:lvlText w:val="%1"/>
      <w:lvlJc w:val="left"/>
      <w:pPr>
        <w:ind w:left="0" w:hanging="709"/>
      </w:pPr>
      <w:rPr>
        <w:rFonts w:hint="default"/>
        <w:color w:val="C00000"/>
        <w:sz w:val="28"/>
      </w:rPr>
    </w:lvl>
    <w:lvl w:ilvl="1">
      <w:start w:val="1"/>
      <w:numFmt w:val="decimal"/>
      <w:pStyle w:val="AnhangLevel2"/>
      <w:lvlText w:val="%1.%2"/>
      <w:lvlJc w:val="left"/>
      <w:pPr>
        <w:ind w:left="0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hangLevel3"/>
      <w:lvlText w:val="%1.%2.%3"/>
      <w:lvlJc w:val="left"/>
      <w:pPr>
        <w:ind w:left="0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0" w:hanging="709"/>
      </w:pPr>
      <w:rPr>
        <w:rFonts w:asciiTheme="majorHAnsi" w:hAnsiTheme="majorHAnsi" w:hint="default"/>
      </w:rPr>
    </w:lvl>
    <w:lvl w:ilvl="4">
      <w:start w:val="1"/>
      <w:numFmt w:val="decimal"/>
      <w:lvlText w:val="(%5)"/>
      <w:lvlJc w:val="left"/>
      <w:pPr>
        <w:ind w:left="0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hanging="709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hanging="709"/>
      </w:pPr>
      <w:rPr>
        <w:rFonts w:hint="default"/>
      </w:rPr>
    </w:lvl>
  </w:abstractNum>
  <w:abstractNum w:abstractNumId="10" w15:restartNumberingAfterBreak="0">
    <w:nsid w:val="515D29F8"/>
    <w:multiLevelType w:val="hybridMultilevel"/>
    <w:tmpl w:val="A092A282"/>
    <w:lvl w:ilvl="0" w:tplc="DB32D03A">
      <w:start w:val="1"/>
      <w:numFmt w:val="bullet"/>
      <w:pStyle w:val="AufzhlungszeichenChecklist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E6310"/>
    <w:multiLevelType w:val="multilevel"/>
    <w:tmpl w:val="F46EAC9E"/>
    <w:name w:val="1"/>
    <w:lvl w:ilvl="0">
      <w:start w:val="1"/>
      <w:numFmt w:val="bullet"/>
      <w:pStyle w:val="Aufzhlungszeichen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 w:color="595959" w:themeColor="text1" w:themeTint="A6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pStyle w:val="Aufzhlungszeichen2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aps w:val="0"/>
        <w:strike w:val="0"/>
        <w:dstrike w:val="0"/>
        <w:vanish w:val="0"/>
        <w:color w:val="595959" w:themeColor="text1" w:themeTint="A6"/>
        <w:sz w:val="20"/>
        <w:szCs w:val="20"/>
        <w:u w:val="none" w:color="808080" w:themeColor="background1" w:themeShade="80"/>
        <w:vertAlign w:val="baseline"/>
      </w:rPr>
    </w:lvl>
    <w:lvl w:ilvl="2">
      <w:start w:val="1"/>
      <w:numFmt w:val="bullet"/>
      <w:lvlRestart w:val="0"/>
      <w:pStyle w:val="Aufzhlungszeichen3"/>
      <w:lvlText w:val="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Aufzhlungszeichen4"/>
      <w:lvlText w:val="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Restart w:val="0"/>
      <w:pStyle w:val="Aufzhlungszeichen5"/>
      <w:lvlText w:val="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–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bullet"/>
      <w:lvlRestart w:val="0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auto"/>
      </w:rPr>
    </w:lvl>
    <w:lvl w:ilvl="7">
      <w:start w:val="1"/>
      <w:numFmt w:val="bullet"/>
      <w:lvlRestart w:val="0"/>
      <w:lvlText w:val="–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auto"/>
      </w:rPr>
    </w:lvl>
    <w:lvl w:ilvl="8">
      <w:start w:val="1"/>
      <w:numFmt w:val="bullet"/>
      <w:lvlRestart w:val="0"/>
      <w:lvlText w:val="–"/>
      <w:lvlJc w:val="left"/>
      <w:pPr>
        <w:tabs>
          <w:tab w:val="num" w:pos="2556"/>
        </w:tabs>
        <w:ind w:left="2556" w:hanging="284"/>
      </w:pPr>
      <w:rPr>
        <w:rFonts w:ascii="Arial" w:hAnsi="Arial" w:hint="default"/>
        <w:color w:val="auto"/>
      </w:rPr>
    </w:lvl>
  </w:abstractNum>
  <w:abstractNum w:abstractNumId="12" w15:restartNumberingAfterBreak="0">
    <w:nsid w:val="7A3216E7"/>
    <w:multiLevelType w:val="multilevel"/>
    <w:tmpl w:val="24A643E4"/>
    <w:styleLink w:val="ListeverschachteltSE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 w:color="595959" w:themeColor="text1" w:themeTint="A6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595959" w:themeColor="text1" w:themeTint="A6"/>
        <w:sz w:val="20"/>
        <w:szCs w:val="20"/>
        <w:u w:val="none" w:color="808080" w:themeColor="background1" w:themeShade="8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8144"/>
        </w:tabs>
        <w:ind w:left="1418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cs="Arial" w:hint="default"/>
        <w:color w:val="auto"/>
      </w:rPr>
    </w:lvl>
  </w:abstractNum>
  <w:num w:numId="1" w16cid:durableId="1110393251">
    <w:abstractNumId w:val="0"/>
  </w:num>
  <w:num w:numId="2" w16cid:durableId="614293527">
    <w:abstractNumId w:val="2"/>
  </w:num>
  <w:num w:numId="3" w16cid:durableId="1985500234">
    <w:abstractNumId w:val="9"/>
  </w:num>
  <w:num w:numId="4" w16cid:durableId="1590852188">
    <w:abstractNumId w:val="11"/>
  </w:num>
  <w:num w:numId="5" w16cid:durableId="145166535">
    <w:abstractNumId w:val="4"/>
  </w:num>
  <w:num w:numId="6" w16cid:durableId="1866483604">
    <w:abstractNumId w:val="1"/>
  </w:num>
  <w:num w:numId="7" w16cid:durableId="544294087">
    <w:abstractNumId w:val="8"/>
  </w:num>
  <w:num w:numId="8" w16cid:durableId="457257244">
    <w:abstractNumId w:val="3"/>
  </w:num>
  <w:num w:numId="9" w16cid:durableId="862980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574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0428720">
    <w:abstractNumId w:val="10"/>
  </w:num>
  <w:num w:numId="12" w16cid:durableId="1649823182">
    <w:abstractNumId w:val="7"/>
  </w:num>
  <w:num w:numId="13" w16cid:durableId="934436948">
    <w:abstractNumId w:val="9"/>
  </w:num>
  <w:num w:numId="14" w16cid:durableId="57116282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90"/>
    <w:rsid w:val="00006B4D"/>
    <w:rsid w:val="00010ACC"/>
    <w:rsid w:val="000131AE"/>
    <w:rsid w:val="000132BA"/>
    <w:rsid w:val="00013D95"/>
    <w:rsid w:val="00021B03"/>
    <w:rsid w:val="00023148"/>
    <w:rsid w:val="000242DF"/>
    <w:rsid w:val="0002648B"/>
    <w:rsid w:val="00027AB6"/>
    <w:rsid w:val="00027B45"/>
    <w:rsid w:val="00033F0C"/>
    <w:rsid w:val="0003572B"/>
    <w:rsid w:val="00036ADA"/>
    <w:rsid w:val="0005653E"/>
    <w:rsid w:val="0006723B"/>
    <w:rsid w:val="00077B7B"/>
    <w:rsid w:val="00080E6B"/>
    <w:rsid w:val="000832C8"/>
    <w:rsid w:val="00091C6B"/>
    <w:rsid w:val="0009391C"/>
    <w:rsid w:val="0009756C"/>
    <w:rsid w:val="000A25AF"/>
    <w:rsid w:val="000A724E"/>
    <w:rsid w:val="000A7275"/>
    <w:rsid w:val="000B07BA"/>
    <w:rsid w:val="000B28D1"/>
    <w:rsid w:val="000C4A87"/>
    <w:rsid w:val="000C6742"/>
    <w:rsid w:val="000D0C6E"/>
    <w:rsid w:val="000D443E"/>
    <w:rsid w:val="000D50E9"/>
    <w:rsid w:val="000D55E0"/>
    <w:rsid w:val="000E4F82"/>
    <w:rsid w:val="000F2243"/>
    <w:rsid w:val="000F4635"/>
    <w:rsid w:val="00107AC1"/>
    <w:rsid w:val="00110E1C"/>
    <w:rsid w:val="0011280D"/>
    <w:rsid w:val="00113231"/>
    <w:rsid w:val="001216A3"/>
    <w:rsid w:val="001234A5"/>
    <w:rsid w:val="00140163"/>
    <w:rsid w:val="00142BE7"/>
    <w:rsid w:val="00144EBE"/>
    <w:rsid w:val="0014509A"/>
    <w:rsid w:val="00146B7B"/>
    <w:rsid w:val="00150024"/>
    <w:rsid w:val="00151A15"/>
    <w:rsid w:val="00153E1D"/>
    <w:rsid w:val="00156E65"/>
    <w:rsid w:val="00162BF1"/>
    <w:rsid w:val="00166907"/>
    <w:rsid w:val="00171FDF"/>
    <w:rsid w:val="001739B6"/>
    <w:rsid w:val="00176B39"/>
    <w:rsid w:val="00184B6F"/>
    <w:rsid w:val="001900C8"/>
    <w:rsid w:val="00194CBC"/>
    <w:rsid w:val="00195CB1"/>
    <w:rsid w:val="001A2D89"/>
    <w:rsid w:val="001A44E9"/>
    <w:rsid w:val="001A6946"/>
    <w:rsid w:val="001B1ECC"/>
    <w:rsid w:val="001B4FEC"/>
    <w:rsid w:val="001D56D7"/>
    <w:rsid w:val="001D72FC"/>
    <w:rsid w:val="001E4A30"/>
    <w:rsid w:val="001E7AC9"/>
    <w:rsid w:val="001F3572"/>
    <w:rsid w:val="001F5C2E"/>
    <w:rsid w:val="001F69D8"/>
    <w:rsid w:val="00214226"/>
    <w:rsid w:val="002211A6"/>
    <w:rsid w:val="00222CDF"/>
    <w:rsid w:val="002259A4"/>
    <w:rsid w:val="002376AD"/>
    <w:rsid w:val="00242209"/>
    <w:rsid w:val="0024352D"/>
    <w:rsid w:val="002469DB"/>
    <w:rsid w:val="0024707D"/>
    <w:rsid w:val="00252404"/>
    <w:rsid w:val="00254CB1"/>
    <w:rsid w:val="00257F28"/>
    <w:rsid w:val="00274C16"/>
    <w:rsid w:val="00275AB3"/>
    <w:rsid w:val="0027790E"/>
    <w:rsid w:val="00277D6C"/>
    <w:rsid w:val="00280D90"/>
    <w:rsid w:val="002848E0"/>
    <w:rsid w:val="00291BA0"/>
    <w:rsid w:val="00292452"/>
    <w:rsid w:val="002A2405"/>
    <w:rsid w:val="002B2331"/>
    <w:rsid w:val="002B4B74"/>
    <w:rsid w:val="002C1AA4"/>
    <w:rsid w:val="002C3EF5"/>
    <w:rsid w:val="002C5B7A"/>
    <w:rsid w:val="002C6BF5"/>
    <w:rsid w:val="002C7BF0"/>
    <w:rsid w:val="002D29B8"/>
    <w:rsid w:val="002D494B"/>
    <w:rsid w:val="002D4EF8"/>
    <w:rsid w:val="002D690F"/>
    <w:rsid w:val="002D6A78"/>
    <w:rsid w:val="002E23C8"/>
    <w:rsid w:val="002E4227"/>
    <w:rsid w:val="002F3806"/>
    <w:rsid w:val="002F6248"/>
    <w:rsid w:val="0030021F"/>
    <w:rsid w:val="00301984"/>
    <w:rsid w:val="00303040"/>
    <w:rsid w:val="00305732"/>
    <w:rsid w:val="00305F49"/>
    <w:rsid w:val="003070AD"/>
    <w:rsid w:val="003151BB"/>
    <w:rsid w:val="00317796"/>
    <w:rsid w:val="00317A25"/>
    <w:rsid w:val="00323525"/>
    <w:rsid w:val="003237AD"/>
    <w:rsid w:val="00323821"/>
    <w:rsid w:val="00326EA9"/>
    <w:rsid w:val="003274BF"/>
    <w:rsid w:val="003334E3"/>
    <w:rsid w:val="00343211"/>
    <w:rsid w:val="00347206"/>
    <w:rsid w:val="00351C2B"/>
    <w:rsid w:val="0035302E"/>
    <w:rsid w:val="003541BD"/>
    <w:rsid w:val="003567C9"/>
    <w:rsid w:val="003572E5"/>
    <w:rsid w:val="00360063"/>
    <w:rsid w:val="00362F28"/>
    <w:rsid w:val="00364BA1"/>
    <w:rsid w:val="00365828"/>
    <w:rsid w:val="00372D9B"/>
    <w:rsid w:val="00377796"/>
    <w:rsid w:val="00380FD0"/>
    <w:rsid w:val="00386388"/>
    <w:rsid w:val="00387AFF"/>
    <w:rsid w:val="00391FBA"/>
    <w:rsid w:val="003A74A1"/>
    <w:rsid w:val="003B4339"/>
    <w:rsid w:val="003B567C"/>
    <w:rsid w:val="003B7AC9"/>
    <w:rsid w:val="003D1076"/>
    <w:rsid w:val="003D49CB"/>
    <w:rsid w:val="003D5365"/>
    <w:rsid w:val="003D6CCF"/>
    <w:rsid w:val="003E38A1"/>
    <w:rsid w:val="003E5094"/>
    <w:rsid w:val="003E6DD8"/>
    <w:rsid w:val="003F012F"/>
    <w:rsid w:val="003F4E7B"/>
    <w:rsid w:val="003F568B"/>
    <w:rsid w:val="003F63D8"/>
    <w:rsid w:val="0040145A"/>
    <w:rsid w:val="0040498B"/>
    <w:rsid w:val="00413500"/>
    <w:rsid w:val="00414154"/>
    <w:rsid w:val="00420EA4"/>
    <w:rsid w:val="00423AC1"/>
    <w:rsid w:val="00435BB3"/>
    <w:rsid w:val="00441492"/>
    <w:rsid w:val="00442A97"/>
    <w:rsid w:val="00443022"/>
    <w:rsid w:val="004443F8"/>
    <w:rsid w:val="004469A7"/>
    <w:rsid w:val="004514C0"/>
    <w:rsid w:val="00463182"/>
    <w:rsid w:val="00465108"/>
    <w:rsid w:val="0047157F"/>
    <w:rsid w:val="00471CBC"/>
    <w:rsid w:val="00473424"/>
    <w:rsid w:val="004763E6"/>
    <w:rsid w:val="004766B7"/>
    <w:rsid w:val="00482DC6"/>
    <w:rsid w:val="00484714"/>
    <w:rsid w:val="00485218"/>
    <w:rsid w:val="004854ED"/>
    <w:rsid w:val="00487E27"/>
    <w:rsid w:val="004914C2"/>
    <w:rsid w:val="004A656F"/>
    <w:rsid w:val="004B1160"/>
    <w:rsid w:val="004B2C96"/>
    <w:rsid w:val="004B7121"/>
    <w:rsid w:val="004C07DE"/>
    <w:rsid w:val="004C33F2"/>
    <w:rsid w:val="004C3D5B"/>
    <w:rsid w:val="004C61F2"/>
    <w:rsid w:val="004D1588"/>
    <w:rsid w:val="004D4FA8"/>
    <w:rsid w:val="004E0CB5"/>
    <w:rsid w:val="004E1E72"/>
    <w:rsid w:val="004E3847"/>
    <w:rsid w:val="004F50CC"/>
    <w:rsid w:val="004F6A3F"/>
    <w:rsid w:val="004F7445"/>
    <w:rsid w:val="00504283"/>
    <w:rsid w:val="00514CE6"/>
    <w:rsid w:val="00522CEB"/>
    <w:rsid w:val="00527B36"/>
    <w:rsid w:val="00545DC3"/>
    <w:rsid w:val="00546CAE"/>
    <w:rsid w:val="005473A5"/>
    <w:rsid w:val="00552C32"/>
    <w:rsid w:val="00555374"/>
    <w:rsid w:val="00556D4F"/>
    <w:rsid w:val="00560F72"/>
    <w:rsid w:val="005618CE"/>
    <w:rsid w:val="005675F0"/>
    <w:rsid w:val="00567DC4"/>
    <w:rsid w:val="00573D63"/>
    <w:rsid w:val="005806A0"/>
    <w:rsid w:val="005818EC"/>
    <w:rsid w:val="00584063"/>
    <w:rsid w:val="00595706"/>
    <w:rsid w:val="005A2326"/>
    <w:rsid w:val="005B13C8"/>
    <w:rsid w:val="005B3B12"/>
    <w:rsid w:val="005C39BB"/>
    <w:rsid w:val="005C5567"/>
    <w:rsid w:val="005C5580"/>
    <w:rsid w:val="005C6646"/>
    <w:rsid w:val="005C797D"/>
    <w:rsid w:val="005D337C"/>
    <w:rsid w:val="005D38B3"/>
    <w:rsid w:val="005D58F6"/>
    <w:rsid w:val="005D7E1B"/>
    <w:rsid w:val="005E2F02"/>
    <w:rsid w:val="005E48F3"/>
    <w:rsid w:val="005E70F4"/>
    <w:rsid w:val="005F5730"/>
    <w:rsid w:val="005F646F"/>
    <w:rsid w:val="0060013B"/>
    <w:rsid w:val="00600EAF"/>
    <w:rsid w:val="0060178A"/>
    <w:rsid w:val="00604E6A"/>
    <w:rsid w:val="00605349"/>
    <w:rsid w:val="006102B2"/>
    <w:rsid w:val="006108AF"/>
    <w:rsid w:val="0061480E"/>
    <w:rsid w:val="00616CCC"/>
    <w:rsid w:val="00617019"/>
    <w:rsid w:val="00620F8F"/>
    <w:rsid w:val="00624155"/>
    <w:rsid w:val="00624FE1"/>
    <w:rsid w:val="00637633"/>
    <w:rsid w:val="00637DD3"/>
    <w:rsid w:val="006401F7"/>
    <w:rsid w:val="006405D7"/>
    <w:rsid w:val="00644275"/>
    <w:rsid w:val="00645147"/>
    <w:rsid w:val="00645541"/>
    <w:rsid w:val="00646C20"/>
    <w:rsid w:val="00647A8C"/>
    <w:rsid w:val="006669F8"/>
    <w:rsid w:val="00666C21"/>
    <w:rsid w:val="00674BC4"/>
    <w:rsid w:val="0067672D"/>
    <w:rsid w:val="0068318D"/>
    <w:rsid w:val="00683843"/>
    <w:rsid w:val="00684CBF"/>
    <w:rsid w:val="00687FEF"/>
    <w:rsid w:val="006941C6"/>
    <w:rsid w:val="00695331"/>
    <w:rsid w:val="006A5A22"/>
    <w:rsid w:val="006A77B5"/>
    <w:rsid w:val="006B0B22"/>
    <w:rsid w:val="006B7D09"/>
    <w:rsid w:val="006C12D0"/>
    <w:rsid w:val="006C4053"/>
    <w:rsid w:val="006C4247"/>
    <w:rsid w:val="006C590F"/>
    <w:rsid w:val="006C59E2"/>
    <w:rsid w:val="006C666D"/>
    <w:rsid w:val="006D39C4"/>
    <w:rsid w:val="006D54BF"/>
    <w:rsid w:val="006D789F"/>
    <w:rsid w:val="006E6ABD"/>
    <w:rsid w:val="006E703D"/>
    <w:rsid w:val="006E7990"/>
    <w:rsid w:val="006E7D76"/>
    <w:rsid w:val="006F18CA"/>
    <w:rsid w:val="006F2088"/>
    <w:rsid w:val="0070175F"/>
    <w:rsid w:val="0070538D"/>
    <w:rsid w:val="00711012"/>
    <w:rsid w:val="00711AB0"/>
    <w:rsid w:val="0071333F"/>
    <w:rsid w:val="00715190"/>
    <w:rsid w:val="007203CE"/>
    <w:rsid w:val="0072163E"/>
    <w:rsid w:val="00730400"/>
    <w:rsid w:val="0073084E"/>
    <w:rsid w:val="007335A5"/>
    <w:rsid w:val="00736601"/>
    <w:rsid w:val="0073745F"/>
    <w:rsid w:val="00737567"/>
    <w:rsid w:val="00743185"/>
    <w:rsid w:val="007449F2"/>
    <w:rsid w:val="00754051"/>
    <w:rsid w:val="00755274"/>
    <w:rsid w:val="00756B42"/>
    <w:rsid w:val="007571BE"/>
    <w:rsid w:val="00761CC6"/>
    <w:rsid w:val="00766D0B"/>
    <w:rsid w:val="00767106"/>
    <w:rsid w:val="007677B2"/>
    <w:rsid w:val="00773C06"/>
    <w:rsid w:val="00775510"/>
    <w:rsid w:val="00775A92"/>
    <w:rsid w:val="00775F57"/>
    <w:rsid w:val="007B2C1D"/>
    <w:rsid w:val="007B35A3"/>
    <w:rsid w:val="007B3B7E"/>
    <w:rsid w:val="007B799F"/>
    <w:rsid w:val="007C0010"/>
    <w:rsid w:val="007C6C7A"/>
    <w:rsid w:val="007C7468"/>
    <w:rsid w:val="007D0DB5"/>
    <w:rsid w:val="007D2D6C"/>
    <w:rsid w:val="007E3C94"/>
    <w:rsid w:val="007E3E82"/>
    <w:rsid w:val="007E4694"/>
    <w:rsid w:val="007E67D5"/>
    <w:rsid w:val="007E7CCD"/>
    <w:rsid w:val="007F3265"/>
    <w:rsid w:val="00801916"/>
    <w:rsid w:val="008054F6"/>
    <w:rsid w:val="008064D7"/>
    <w:rsid w:val="008141C6"/>
    <w:rsid w:val="0081502E"/>
    <w:rsid w:val="0081605C"/>
    <w:rsid w:val="0082248F"/>
    <w:rsid w:val="00831A6F"/>
    <w:rsid w:val="00834548"/>
    <w:rsid w:val="008354DF"/>
    <w:rsid w:val="00837DA0"/>
    <w:rsid w:val="0084011C"/>
    <w:rsid w:val="00860360"/>
    <w:rsid w:val="008648D7"/>
    <w:rsid w:val="008652DA"/>
    <w:rsid w:val="008660EE"/>
    <w:rsid w:val="008662EF"/>
    <w:rsid w:val="0086784B"/>
    <w:rsid w:val="00875271"/>
    <w:rsid w:val="00882754"/>
    <w:rsid w:val="00885736"/>
    <w:rsid w:val="0089041C"/>
    <w:rsid w:val="008A1409"/>
    <w:rsid w:val="008A1B5D"/>
    <w:rsid w:val="008A438F"/>
    <w:rsid w:val="008B611F"/>
    <w:rsid w:val="008C1712"/>
    <w:rsid w:val="008C2750"/>
    <w:rsid w:val="008C35E2"/>
    <w:rsid w:val="008C4AB0"/>
    <w:rsid w:val="008E1EB4"/>
    <w:rsid w:val="008E262B"/>
    <w:rsid w:val="008E2A1B"/>
    <w:rsid w:val="008E739D"/>
    <w:rsid w:val="008F0489"/>
    <w:rsid w:val="008F084E"/>
    <w:rsid w:val="008F0DFF"/>
    <w:rsid w:val="008F254D"/>
    <w:rsid w:val="008F2D87"/>
    <w:rsid w:val="00912531"/>
    <w:rsid w:val="00917C46"/>
    <w:rsid w:val="009201EB"/>
    <w:rsid w:val="00921333"/>
    <w:rsid w:val="00921444"/>
    <w:rsid w:val="00925277"/>
    <w:rsid w:val="00926FAC"/>
    <w:rsid w:val="00930051"/>
    <w:rsid w:val="00934628"/>
    <w:rsid w:val="009414BE"/>
    <w:rsid w:val="009452E2"/>
    <w:rsid w:val="00952A89"/>
    <w:rsid w:val="00953650"/>
    <w:rsid w:val="009559C3"/>
    <w:rsid w:val="009613D8"/>
    <w:rsid w:val="00962498"/>
    <w:rsid w:val="00965864"/>
    <w:rsid w:val="009715DB"/>
    <w:rsid w:val="0097374F"/>
    <w:rsid w:val="0097631F"/>
    <w:rsid w:val="00976ED6"/>
    <w:rsid w:val="009871CE"/>
    <w:rsid w:val="00992EB6"/>
    <w:rsid w:val="00995861"/>
    <w:rsid w:val="00995888"/>
    <w:rsid w:val="009A20A9"/>
    <w:rsid w:val="009A2FAB"/>
    <w:rsid w:val="009A3B91"/>
    <w:rsid w:val="009A7F7E"/>
    <w:rsid w:val="009B1C7B"/>
    <w:rsid w:val="009C4873"/>
    <w:rsid w:val="009C5368"/>
    <w:rsid w:val="009D142B"/>
    <w:rsid w:val="009D4E82"/>
    <w:rsid w:val="009F11A3"/>
    <w:rsid w:val="009F45EF"/>
    <w:rsid w:val="00A00826"/>
    <w:rsid w:val="00A10FC2"/>
    <w:rsid w:val="00A1460A"/>
    <w:rsid w:val="00A155B8"/>
    <w:rsid w:val="00A16B2B"/>
    <w:rsid w:val="00A2066C"/>
    <w:rsid w:val="00A22DCE"/>
    <w:rsid w:val="00A23FC7"/>
    <w:rsid w:val="00A240BB"/>
    <w:rsid w:val="00A25019"/>
    <w:rsid w:val="00A271BC"/>
    <w:rsid w:val="00A3131C"/>
    <w:rsid w:val="00A3798E"/>
    <w:rsid w:val="00A4366F"/>
    <w:rsid w:val="00A43BAE"/>
    <w:rsid w:val="00A45F63"/>
    <w:rsid w:val="00A67A0C"/>
    <w:rsid w:val="00A71327"/>
    <w:rsid w:val="00A741E4"/>
    <w:rsid w:val="00A80BCD"/>
    <w:rsid w:val="00A845FA"/>
    <w:rsid w:val="00A93F2C"/>
    <w:rsid w:val="00A949CD"/>
    <w:rsid w:val="00AA170A"/>
    <w:rsid w:val="00AA1D83"/>
    <w:rsid w:val="00AA597B"/>
    <w:rsid w:val="00AA6918"/>
    <w:rsid w:val="00AA6E62"/>
    <w:rsid w:val="00AB509A"/>
    <w:rsid w:val="00AC3442"/>
    <w:rsid w:val="00AD2960"/>
    <w:rsid w:val="00AD312B"/>
    <w:rsid w:val="00AF40E4"/>
    <w:rsid w:val="00AF764C"/>
    <w:rsid w:val="00B07200"/>
    <w:rsid w:val="00B12C66"/>
    <w:rsid w:val="00B229F8"/>
    <w:rsid w:val="00B236FD"/>
    <w:rsid w:val="00B23A04"/>
    <w:rsid w:val="00B23B48"/>
    <w:rsid w:val="00B24E37"/>
    <w:rsid w:val="00B308EE"/>
    <w:rsid w:val="00B32395"/>
    <w:rsid w:val="00B37E2A"/>
    <w:rsid w:val="00B44616"/>
    <w:rsid w:val="00B45E96"/>
    <w:rsid w:val="00B573EF"/>
    <w:rsid w:val="00B62191"/>
    <w:rsid w:val="00B76200"/>
    <w:rsid w:val="00B82697"/>
    <w:rsid w:val="00B86740"/>
    <w:rsid w:val="00B87464"/>
    <w:rsid w:val="00B97EAB"/>
    <w:rsid w:val="00BA1081"/>
    <w:rsid w:val="00BA1588"/>
    <w:rsid w:val="00BA2D08"/>
    <w:rsid w:val="00BA30A8"/>
    <w:rsid w:val="00BA5F9C"/>
    <w:rsid w:val="00BA7E05"/>
    <w:rsid w:val="00BB0942"/>
    <w:rsid w:val="00BB2B16"/>
    <w:rsid w:val="00BC3A48"/>
    <w:rsid w:val="00BD14AD"/>
    <w:rsid w:val="00BD3321"/>
    <w:rsid w:val="00BD502C"/>
    <w:rsid w:val="00BE162D"/>
    <w:rsid w:val="00BE346C"/>
    <w:rsid w:val="00C023C3"/>
    <w:rsid w:val="00C02423"/>
    <w:rsid w:val="00C040D3"/>
    <w:rsid w:val="00C0767B"/>
    <w:rsid w:val="00C07719"/>
    <w:rsid w:val="00C07B12"/>
    <w:rsid w:val="00C206D4"/>
    <w:rsid w:val="00C241F1"/>
    <w:rsid w:val="00C35C83"/>
    <w:rsid w:val="00C3726B"/>
    <w:rsid w:val="00C3741B"/>
    <w:rsid w:val="00C42924"/>
    <w:rsid w:val="00C44BA6"/>
    <w:rsid w:val="00C5409D"/>
    <w:rsid w:val="00C541EF"/>
    <w:rsid w:val="00C5677F"/>
    <w:rsid w:val="00C60484"/>
    <w:rsid w:val="00C70DDD"/>
    <w:rsid w:val="00C7600B"/>
    <w:rsid w:val="00C76484"/>
    <w:rsid w:val="00C76ED9"/>
    <w:rsid w:val="00C8290D"/>
    <w:rsid w:val="00C90146"/>
    <w:rsid w:val="00C9150C"/>
    <w:rsid w:val="00C930B4"/>
    <w:rsid w:val="00C971B0"/>
    <w:rsid w:val="00CB2E99"/>
    <w:rsid w:val="00CB463E"/>
    <w:rsid w:val="00CB7100"/>
    <w:rsid w:val="00CB7E29"/>
    <w:rsid w:val="00CC61AD"/>
    <w:rsid w:val="00CD5E32"/>
    <w:rsid w:val="00CD62FC"/>
    <w:rsid w:val="00CE2094"/>
    <w:rsid w:val="00CE2A9A"/>
    <w:rsid w:val="00CE7233"/>
    <w:rsid w:val="00CF0073"/>
    <w:rsid w:val="00CF0156"/>
    <w:rsid w:val="00CF1586"/>
    <w:rsid w:val="00CF5771"/>
    <w:rsid w:val="00CF78EF"/>
    <w:rsid w:val="00D03D8A"/>
    <w:rsid w:val="00D045EC"/>
    <w:rsid w:val="00D0539D"/>
    <w:rsid w:val="00D068C5"/>
    <w:rsid w:val="00D06E06"/>
    <w:rsid w:val="00D06F42"/>
    <w:rsid w:val="00D15D3D"/>
    <w:rsid w:val="00D200CA"/>
    <w:rsid w:val="00D24EB6"/>
    <w:rsid w:val="00D279AB"/>
    <w:rsid w:val="00D32590"/>
    <w:rsid w:val="00D36F5E"/>
    <w:rsid w:val="00D430D2"/>
    <w:rsid w:val="00D473DB"/>
    <w:rsid w:val="00D51105"/>
    <w:rsid w:val="00D60B86"/>
    <w:rsid w:val="00D6428A"/>
    <w:rsid w:val="00D65F9C"/>
    <w:rsid w:val="00D66325"/>
    <w:rsid w:val="00D66724"/>
    <w:rsid w:val="00D821C5"/>
    <w:rsid w:val="00D84FC5"/>
    <w:rsid w:val="00D86639"/>
    <w:rsid w:val="00D86CED"/>
    <w:rsid w:val="00D91D6B"/>
    <w:rsid w:val="00D97454"/>
    <w:rsid w:val="00DA2463"/>
    <w:rsid w:val="00DA506F"/>
    <w:rsid w:val="00DB5F14"/>
    <w:rsid w:val="00DB6663"/>
    <w:rsid w:val="00DC43FF"/>
    <w:rsid w:val="00DC7BD1"/>
    <w:rsid w:val="00DE06F1"/>
    <w:rsid w:val="00DE1602"/>
    <w:rsid w:val="00DE5ED9"/>
    <w:rsid w:val="00DE797F"/>
    <w:rsid w:val="00DF5192"/>
    <w:rsid w:val="00DF6658"/>
    <w:rsid w:val="00E026CE"/>
    <w:rsid w:val="00E05AAC"/>
    <w:rsid w:val="00E07F85"/>
    <w:rsid w:val="00E11AEC"/>
    <w:rsid w:val="00E13A89"/>
    <w:rsid w:val="00E13E9B"/>
    <w:rsid w:val="00E2290B"/>
    <w:rsid w:val="00E33630"/>
    <w:rsid w:val="00E426B2"/>
    <w:rsid w:val="00E42CFB"/>
    <w:rsid w:val="00E462A9"/>
    <w:rsid w:val="00E50A74"/>
    <w:rsid w:val="00E53AE0"/>
    <w:rsid w:val="00E55AA6"/>
    <w:rsid w:val="00E56063"/>
    <w:rsid w:val="00E57976"/>
    <w:rsid w:val="00E624A7"/>
    <w:rsid w:val="00E637E8"/>
    <w:rsid w:val="00E63DA1"/>
    <w:rsid w:val="00E70615"/>
    <w:rsid w:val="00E715D7"/>
    <w:rsid w:val="00E746C5"/>
    <w:rsid w:val="00E81B6D"/>
    <w:rsid w:val="00E84DB6"/>
    <w:rsid w:val="00E924D4"/>
    <w:rsid w:val="00E93CCA"/>
    <w:rsid w:val="00E971D4"/>
    <w:rsid w:val="00E978F0"/>
    <w:rsid w:val="00EB7513"/>
    <w:rsid w:val="00EC14C1"/>
    <w:rsid w:val="00EC156C"/>
    <w:rsid w:val="00EC257C"/>
    <w:rsid w:val="00EC5583"/>
    <w:rsid w:val="00EC5EA8"/>
    <w:rsid w:val="00ED5B38"/>
    <w:rsid w:val="00EE1C28"/>
    <w:rsid w:val="00EE4E38"/>
    <w:rsid w:val="00EE57AC"/>
    <w:rsid w:val="00EE7F0C"/>
    <w:rsid w:val="00F04F85"/>
    <w:rsid w:val="00F06D46"/>
    <w:rsid w:val="00F11CAB"/>
    <w:rsid w:val="00F1323A"/>
    <w:rsid w:val="00F13902"/>
    <w:rsid w:val="00F168FF"/>
    <w:rsid w:val="00F17AE4"/>
    <w:rsid w:val="00F21D37"/>
    <w:rsid w:val="00F256E1"/>
    <w:rsid w:val="00F26C05"/>
    <w:rsid w:val="00F323E5"/>
    <w:rsid w:val="00F46E1F"/>
    <w:rsid w:val="00F50006"/>
    <w:rsid w:val="00F5268B"/>
    <w:rsid w:val="00F54354"/>
    <w:rsid w:val="00F73257"/>
    <w:rsid w:val="00F806FC"/>
    <w:rsid w:val="00F8393A"/>
    <w:rsid w:val="00F845B3"/>
    <w:rsid w:val="00F90B63"/>
    <w:rsid w:val="00F91790"/>
    <w:rsid w:val="00F97A9B"/>
    <w:rsid w:val="00F97CF0"/>
    <w:rsid w:val="00FA01DA"/>
    <w:rsid w:val="00FA31B0"/>
    <w:rsid w:val="00FB2256"/>
    <w:rsid w:val="00FB5ACA"/>
    <w:rsid w:val="00FB760A"/>
    <w:rsid w:val="00FC103B"/>
    <w:rsid w:val="00FC1D54"/>
    <w:rsid w:val="00FC3330"/>
    <w:rsid w:val="00FC4D09"/>
    <w:rsid w:val="00FE0425"/>
    <w:rsid w:val="00FE6103"/>
    <w:rsid w:val="00FF0699"/>
    <w:rsid w:val="00FF2AC7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D8F866"/>
  <w15:chartTrackingRefBased/>
  <w15:docId w15:val="{5F407E28-6196-4CC8-878A-FD5AF6B6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1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12" w:unhideWhenUsed="1"/>
    <w:lsdException w:name="List Number 5" w:semiHidden="1" w:uiPriority="13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2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2452"/>
    <w:pPr>
      <w:jc w:val="both"/>
    </w:pPr>
    <w:rPr>
      <w:rFonts w:ascii="Times New Roman" w:hAnsi="Times New Roman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2"/>
    <w:qFormat/>
    <w:rsid w:val="00C42924"/>
    <w:pPr>
      <w:keepNext/>
      <w:keepLines/>
      <w:numPr>
        <w:numId w:val="1"/>
      </w:numPr>
      <w:spacing w:before="480" w:after="240"/>
      <w:ind w:left="0" w:hanging="714"/>
      <w:jc w:val="left"/>
      <w:outlineLvl w:val="0"/>
    </w:pPr>
    <w:rPr>
      <w:rFonts w:ascii="Source Sans Pro" w:eastAsiaTheme="majorEastAsia" w:hAnsi="Source Sans Pro" w:cstheme="majorBidi"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801916"/>
    <w:pPr>
      <w:keepNext/>
      <w:keepLines/>
      <w:numPr>
        <w:ilvl w:val="1"/>
        <w:numId w:val="1"/>
      </w:numPr>
      <w:spacing w:before="360"/>
      <w:ind w:left="0" w:hanging="714"/>
      <w:jc w:val="left"/>
      <w:outlineLvl w:val="1"/>
    </w:pPr>
    <w:rPr>
      <w:rFonts w:ascii="Source Sans Pro" w:eastAsiaTheme="majorEastAsia" w:hAnsi="Source Sans Pro" w:cstheme="majorBidi"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2"/>
    <w:unhideWhenUsed/>
    <w:qFormat/>
    <w:rsid w:val="00377796"/>
    <w:pPr>
      <w:numPr>
        <w:ilvl w:val="2"/>
      </w:numPr>
      <w:ind w:left="0" w:hanging="709"/>
      <w:outlineLvl w:val="2"/>
    </w:pPr>
    <w:rPr>
      <w:color w:val="404040" w:themeColor="text1" w:themeTint="BF"/>
    </w:rPr>
  </w:style>
  <w:style w:type="paragraph" w:styleId="berschrift4">
    <w:name w:val="heading 4"/>
    <w:basedOn w:val="Standard"/>
    <w:next w:val="Standard"/>
    <w:link w:val="berschrift4Zchn"/>
    <w:uiPriority w:val="2"/>
    <w:unhideWhenUsed/>
    <w:qFormat/>
    <w:rsid w:val="003237AD"/>
    <w:pPr>
      <w:keepNext/>
      <w:keepLines/>
      <w:numPr>
        <w:ilvl w:val="3"/>
        <w:numId w:val="1"/>
      </w:numPr>
      <w:spacing w:before="240"/>
      <w:ind w:left="992" w:hanging="992"/>
      <w:jc w:val="left"/>
      <w:outlineLvl w:val="3"/>
    </w:pPr>
    <w:rPr>
      <w:rFonts w:ascii="Frutiger LT 45 Light" w:eastAsiaTheme="majorEastAsia" w:hAnsi="Frutiger LT 45 Light" w:cstheme="majorBidi"/>
      <w:iCs/>
      <w:color w:val="595959" w:themeColor="text1" w:themeTint="A6"/>
    </w:rPr>
  </w:style>
  <w:style w:type="paragraph" w:styleId="berschrift5">
    <w:name w:val="heading 5"/>
    <w:basedOn w:val="Standard"/>
    <w:next w:val="Standard"/>
    <w:link w:val="berschrift5Zchn"/>
    <w:uiPriority w:val="16"/>
    <w:semiHidden/>
    <w:unhideWhenUsed/>
    <w:rsid w:val="00C5409D"/>
    <w:pPr>
      <w:keepNext/>
      <w:keepLines/>
      <w:numPr>
        <w:ilvl w:val="4"/>
        <w:numId w:val="1"/>
      </w:numPr>
      <w:spacing w:before="40"/>
      <w:jc w:val="left"/>
      <w:outlineLvl w:val="4"/>
    </w:pPr>
    <w:rPr>
      <w:rFonts w:asciiTheme="majorHAnsi" w:eastAsiaTheme="majorEastAsia" w:hAnsiTheme="majorHAnsi" w:cstheme="majorBidi"/>
      <w:color w:val="0045D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6"/>
    <w:semiHidden/>
    <w:unhideWhenUsed/>
    <w:qFormat/>
    <w:rsid w:val="00C5409D"/>
    <w:pPr>
      <w:keepNext/>
      <w:keepLines/>
      <w:numPr>
        <w:ilvl w:val="5"/>
        <w:numId w:val="1"/>
      </w:numPr>
      <w:spacing w:before="40"/>
      <w:jc w:val="left"/>
      <w:outlineLvl w:val="5"/>
    </w:pPr>
    <w:rPr>
      <w:rFonts w:asciiTheme="majorHAnsi" w:eastAsiaTheme="majorEastAsia" w:hAnsiTheme="majorHAnsi" w:cstheme="majorBidi"/>
      <w:color w:val="002E8B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6"/>
    <w:semiHidden/>
    <w:unhideWhenUsed/>
    <w:qFormat/>
    <w:rsid w:val="00C5409D"/>
    <w:pPr>
      <w:keepNext/>
      <w:keepLines/>
      <w:numPr>
        <w:ilvl w:val="6"/>
        <w:numId w:val="1"/>
      </w:numPr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002E8B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6"/>
    <w:semiHidden/>
    <w:unhideWhenUsed/>
    <w:qFormat/>
    <w:rsid w:val="00C5409D"/>
    <w:pPr>
      <w:keepNext/>
      <w:keepLines/>
      <w:numPr>
        <w:ilvl w:val="7"/>
        <w:numId w:val="1"/>
      </w:numPr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6"/>
    <w:semiHidden/>
    <w:unhideWhenUsed/>
    <w:qFormat/>
    <w:rsid w:val="00C5409D"/>
    <w:pPr>
      <w:keepNext/>
      <w:keepLines/>
      <w:numPr>
        <w:ilvl w:val="8"/>
        <w:numId w:val="1"/>
      </w:numPr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484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484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801916"/>
    <w:rPr>
      <w:rFonts w:ascii="Source Sans Pro" w:eastAsiaTheme="majorEastAsia" w:hAnsi="Source Sans Pro" w:cstheme="majorBidi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C42924"/>
    <w:rPr>
      <w:rFonts w:ascii="Source Sans Pro" w:eastAsiaTheme="majorEastAsia" w:hAnsi="Source Sans Pro" w:cstheme="majorBidi"/>
      <w:bCs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377796"/>
    <w:rPr>
      <w:rFonts w:ascii="Source Sans Pro" w:eastAsiaTheme="majorEastAsia" w:hAnsi="Source Sans Pro" w:cstheme="majorBidi"/>
      <w:color w:val="404040" w:themeColor="text1" w:themeTint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3237AD"/>
    <w:rPr>
      <w:rFonts w:ascii="Frutiger LT 45 Light" w:eastAsiaTheme="majorEastAsia" w:hAnsi="Frutiger LT 45 Light" w:cstheme="majorBidi"/>
      <w:iCs/>
      <w:color w:val="595959" w:themeColor="text1" w:themeTint="A6"/>
      <w:sz w:val="22"/>
    </w:rPr>
  </w:style>
  <w:style w:type="paragraph" w:styleId="Inhaltsverzeichnisberschrift">
    <w:name w:val="TOC Heading"/>
    <w:aliases w:val="Summary und Verzeichnisse"/>
    <w:basedOn w:val="berschrift1"/>
    <w:next w:val="Standard"/>
    <w:uiPriority w:val="39"/>
    <w:qFormat/>
    <w:rsid w:val="003237AD"/>
    <w:pPr>
      <w:numPr>
        <w:numId w:val="0"/>
      </w:numPr>
    </w:pPr>
    <w:rPr>
      <w:bCs w:val="0"/>
      <w:noProof/>
      <w:szCs w:val="28"/>
      <w:bdr w:val="none" w:sz="0" w:space="0" w:color="auto" w:frame="1"/>
      <w:shd w:val="clear" w:color="auto" w:fill="FFFFFF"/>
      <w:lang w:val="en-GB"/>
    </w:rPr>
  </w:style>
  <w:style w:type="paragraph" w:customStyle="1" w:styleId="Autorenverzeichnis">
    <w:name w:val="Autorenverzeichnis"/>
    <w:basedOn w:val="Standard"/>
    <w:uiPriority w:val="17"/>
    <w:rsid w:val="002F6248"/>
    <w:pPr>
      <w:jc w:val="left"/>
    </w:pPr>
    <w:rPr>
      <w:sz w:val="24"/>
      <w:lang w:val="en-US"/>
    </w:rPr>
  </w:style>
  <w:style w:type="paragraph" w:customStyle="1" w:styleId="SE12erFett">
    <w:name w:val="SE 12er Fett"/>
    <w:basedOn w:val="Standard"/>
    <w:uiPriority w:val="17"/>
    <w:rsid w:val="002F6248"/>
    <w:pPr>
      <w:jc w:val="left"/>
    </w:pPr>
    <w:rPr>
      <w:b/>
      <w:sz w:val="24"/>
    </w:rPr>
  </w:style>
  <w:style w:type="paragraph" w:styleId="Abbildungsverzeichnis">
    <w:name w:val="table of figures"/>
    <w:basedOn w:val="Standard"/>
    <w:uiPriority w:val="99"/>
    <w:rsid w:val="002F6248"/>
    <w:pPr>
      <w:tabs>
        <w:tab w:val="left" w:pos="1429"/>
        <w:tab w:val="right" w:leader="dot" w:pos="8505"/>
      </w:tabs>
      <w:ind w:left="1429" w:hanging="1429"/>
      <w:jc w:val="left"/>
    </w:pPr>
    <w:rPr>
      <w:lang w:eastAsia="de-CH"/>
    </w:rPr>
  </w:style>
  <w:style w:type="paragraph" w:customStyle="1" w:styleId="Fusszeile">
    <w:name w:val="Fusszeile"/>
    <w:basedOn w:val="Standard"/>
    <w:uiPriority w:val="11"/>
    <w:rsid w:val="000131AE"/>
    <w:pPr>
      <w:jc w:val="right"/>
    </w:pPr>
    <w:rPr>
      <w:sz w:val="17"/>
      <w:szCs w:val="16"/>
    </w:rPr>
  </w:style>
  <w:style w:type="paragraph" w:customStyle="1" w:styleId="HinweisboxDisclaimerText">
    <w:name w:val="Hinweisbox Disclaimer Text"/>
    <w:basedOn w:val="Standard"/>
    <w:link w:val="HinweisboxDisclaimerTextZchn"/>
    <w:uiPriority w:val="19"/>
    <w:rsid w:val="00A155B8"/>
    <w:pPr>
      <w:keepNext/>
      <w:keepLines/>
      <w:framePr w:wrap="notBeside" w:hAnchor="text" w:yAlign="bottom"/>
    </w:pPr>
    <w:rPr>
      <w:noProof/>
      <w:sz w:val="16"/>
      <w:lang w:val="en-US"/>
    </w:rPr>
  </w:style>
  <w:style w:type="character" w:customStyle="1" w:styleId="HinweisboxDisclaimerTextZchn">
    <w:name w:val="Hinweisbox Disclaimer Text Zchn"/>
    <w:basedOn w:val="Absatz-Standardschriftart"/>
    <w:link w:val="HinweisboxDisclaimerText"/>
    <w:uiPriority w:val="19"/>
    <w:rsid w:val="00A155B8"/>
    <w:rPr>
      <w:noProof/>
      <w:sz w:val="16"/>
      <w:lang w:val="en-US"/>
    </w:rPr>
  </w:style>
  <w:style w:type="paragraph" w:customStyle="1" w:styleId="HinweisboxDisclaimerTitel">
    <w:name w:val="Hinweisbox Disclaimer Titel"/>
    <w:basedOn w:val="Standard"/>
    <w:next w:val="HinweisboxDisclaimerText"/>
    <w:link w:val="HinweisboxDisclaimerTitelZchn"/>
    <w:uiPriority w:val="19"/>
    <w:rsid w:val="002F6248"/>
    <w:pPr>
      <w:keepNext/>
      <w:keepLines/>
      <w:framePr w:wrap="notBeside" w:hAnchor="text" w:yAlign="bottom"/>
      <w:tabs>
        <w:tab w:val="left" w:pos="1276"/>
      </w:tabs>
      <w:contextualSpacing/>
      <w:jc w:val="left"/>
    </w:pPr>
    <w:rPr>
      <w:rFonts w:ascii="Frutiger LT 45 Light" w:hAnsi="Frutiger LT 45 Light"/>
      <w:noProof/>
      <w:color w:val="000000" w:themeColor="text1"/>
      <w:lang w:val="en-US"/>
    </w:rPr>
  </w:style>
  <w:style w:type="character" w:customStyle="1" w:styleId="HinweisboxDisclaimerTitelZchn">
    <w:name w:val="Hinweisbox Disclaimer Titel Zchn"/>
    <w:basedOn w:val="Absatz-Standardschriftart"/>
    <w:link w:val="HinweisboxDisclaimerTitel"/>
    <w:uiPriority w:val="19"/>
    <w:rsid w:val="002C5B7A"/>
    <w:rPr>
      <w:rFonts w:ascii="Frutiger LT 45 Light" w:hAnsi="Frutiger LT 45 Light"/>
      <w:noProof/>
      <w:color w:val="000000" w:themeColor="text1"/>
      <w:sz w:val="20"/>
      <w:szCs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16"/>
    <w:semiHidden/>
    <w:rsid w:val="002C5B7A"/>
    <w:rPr>
      <w:rFonts w:asciiTheme="majorHAnsi" w:eastAsiaTheme="majorEastAsia" w:hAnsiTheme="majorHAnsi" w:cstheme="majorBidi"/>
      <w:color w:val="0045D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16"/>
    <w:semiHidden/>
    <w:rsid w:val="002C5B7A"/>
    <w:rPr>
      <w:rFonts w:asciiTheme="majorHAnsi" w:eastAsiaTheme="majorEastAsia" w:hAnsiTheme="majorHAnsi" w:cstheme="majorBidi"/>
      <w:color w:val="002E8B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16"/>
    <w:semiHidden/>
    <w:rsid w:val="002C5B7A"/>
    <w:rPr>
      <w:rFonts w:asciiTheme="majorHAnsi" w:eastAsiaTheme="majorEastAsia" w:hAnsiTheme="majorHAnsi" w:cstheme="majorBidi"/>
      <w:i/>
      <w:iCs/>
      <w:color w:val="002E8B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16"/>
    <w:semiHidden/>
    <w:rsid w:val="002C5B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6"/>
    <w:semiHidden/>
    <w:rsid w:val="002C5B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3"/>
    <w:qFormat/>
    <w:rsid w:val="00006B4D"/>
    <w:pPr>
      <w:contextualSpacing/>
      <w:jc w:val="left"/>
    </w:pPr>
    <w:rPr>
      <w:rFonts w:ascii="Source Sans Pro" w:hAnsi="Source Sans Pro"/>
      <w:bCs/>
      <w:sz w:val="36"/>
      <w:szCs w:val="36"/>
    </w:rPr>
  </w:style>
  <w:style w:type="paragraph" w:customStyle="1" w:styleId="AnhangLevel1">
    <w:name w:val="Anhang Level 1"/>
    <w:basedOn w:val="berschrift1"/>
    <w:next w:val="Standard"/>
    <w:uiPriority w:val="9"/>
    <w:qFormat/>
    <w:rsid w:val="0002648B"/>
    <w:pPr>
      <w:numPr>
        <w:numId w:val="3"/>
      </w:numPr>
    </w:pPr>
    <w:rPr>
      <w:b/>
      <w:noProof/>
      <w:szCs w:val="28"/>
    </w:rPr>
  </w:style>
  <w:style w:type="paragraph" w:customStyle="1" w:styleId="AnhangLevel2">
    <w:name w:val="Anhang Level 2"/>
    <w:basedOn w:val="berschrift2"/>
    <w:next w:val="Standard"/>
    <w:link w:val="AnhangLevel2Zchn"/>
    <w:uiPriority w:val="9"/>
    <w:qFormat/>
    <w:rsid w:val="00362F28"/>
    <w:pPr>
      <w:numPr>
        <w:numId w:val="3"/>
      </w:numPr>
    </w:pPr>
    <w:rPr>
      <w:rFonts w:asciiTheme="majorHAnsi" w:hAnsiTheme="majorHAnsi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umerierterAbsatz">
    <w:name w:val="Numerierter Absatz"/>
    <w:basedOn w:val="Standard"/>
    <w:link w:val="NumerierterAbsatzZchn"/>
    <w:uiPriority w:val="1"/>
    <w:qFormat/>
    <w:rsid w:val="00BA5F9C"/>
    <w:pPr>
      <w:numPr>
        <w:numId w:val="2"/>
      </w:numPr>
      <w:ind w:left="0"/>
      <w:jc w:val="left"/>
    </w:pPr>
  </w:style>
  <w:style w:type="character" w:customStyle="1" w:styleId="NumerierterAbsatzZchn">
    <w:name w:val="Numerierter Absatz Zchn"/>
    <w:basedOn w:val="Absatz-Standardschriftart"/>
    <w:link w:val="NumerierterAbsatz"/>
    <w:uiPriority w:val="1"/>
    <w:rsid w:val="00BA5F9C"/>
    <w:rPr>
      <w:rFonts w:ascii="Times New Roman" w:hAnsi="Times New Roman"/>
      <w:sz w:val="22"/>
    </w:rPr>
  </w:style>
  <w:style w:type="paragraph" w:styleId="Aufzhlungszeichen2">
    <w:name w:val="List Bullet 2"/>
    <w:basedOn w:val="Standard"/>
    <w:uiPriority w:val="3"/>
    <w:qFormat/>
    <w:rsid w:val="00E715D7"/>
    <w:pPr>
      <w:numPr>
        <w:ilvl w:val="1"/>
        <w:numId w:val="4"/>
      </w:numPr>
      <w:jc w:val="left"/>
    </w:pPr>
  </w:style>
  <w:style w:type="character" w:customStyle="1" w:styleId="TitelZchn">
    <w:name w:val="Titel Zchn"/>
    <w:basedOn w:val="Absatz-Standardschriftart"/>
    <w:link w:val="Titel"/>
    <w:uiPriority w:val="13"/>
    <w:rsid w:val="00006B4D"/>
    <w:rPr>
      <w:rFonts w:ascii="Source Sans Pro" w:hAnsi="Source Sans Pro"/>
      <w:bCs/>
      <w:sz w:val="36"/>
      <w:szCs w:val="36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8F254D"/>
    <w:pPr>
      <w:spacing w:line="240" w:lineRule="auto"/>
      <w:jc w:val="left"/>
    </w:pPr>
    <w:rPr>
      <w:rFonts w:ascii="Source Sans Pro" w:eastAsia="Times New Roman" w:hAnsi="Source Sans Pro" w:cs="Times New Roman"/>
      <w:bCs/>
      <w:sz w:val="24"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8F254D"/>
    <w:rPr>
      <w:rFonts w:ascii="Source Sans Pro" w:eastAsia="Times New Roman" w:hAnsi="Source Sans Pro" w:cs="Times New Roman"/>
      <w:bCs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6248"/>
    <w:rPr>
      <w:sz w:val="16"/>
      <w:szCs w:val="16"/>
    </w:rPr>
  </w:style>
  <w:style w:type="paragraph" w:customStyle="1" w:styleId="BetreffStudie">
    <w:name w:val="Betreff Studie"/>
    <w:basedOn w:val="Standard"/>
    <w:next w:val="Standard"/>
    <w:link w:val="BetreffStudieZchn"/>
    <w:uiPriority w:val="17"/>
    <w:unhideWhenUsed/>
    <w:rsid w:val="002F6248"/>
    <w:pPr>
      <w:spacing w:after="120"/>
      <w:jc w:val="left"/>
    </w:pPr>
    <w:rPr>
      <w:b/>
      <w:bCs/>
      <w:sz w:val="24"/>
    </w:rPr>
  </w:style>
  <w:style w:type="character" w:customStyle="1" w:styleId="BetreffStudieZchn">
    <w:name w:val="Betreff Studie Zchn"/>
    <w:basedOn w:val="TitelZchn"/>
    <w:link w:val="BetreffStudie"/>
    <w:uiPriority w:val="17"/>
    <w:rsid w:val="002C5B7A"/>
    <w:rPr>
      <w:rFonts w:ascii="Palatino Linotype" w:hAnsi="Palatino Linotype"/>
      <w:b w:val="0"/>
      <w:bCs w:val="0"/>
      <w:sz w:val="24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C61AD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1AD"/>
    <w:rPr>
      <w:rFonts w:ascii="Palatino Linotype" w:hAnsi="Palatino Linotype"/>
      <w:sz w:val="20"/>
    </w:rPr>
  </w:style>
  <w:style w:type="paragraph" w:customStyle="1" w:styleId="Zwischentitel">
    <w:name w:val="Zwischentitel"/>
    <w:basedOn w:val="Standard"/>
    <w:next w:val="Standard"/>
    <w:link w:val="ZwischentitelZchn"/>
    <w:uiPriority w:val="2"/>
    <w:qFormat/>
    <w:rsid w:val="0027790E"/>
    <w:pPr>
      <w:keepNext/>
      <w:keepLines/>
      <w:spacing w:before="180"/>
      <w:jc w:val="left"/>
    </w:pPr>
    <w:rPr>
      <w:rFonts w:eastAsiaTheme="minorEastAsia"/>
      <w:b/>
      <w:lang w:eastAsia="zh-CN"/>
    </w:rPr>
  </w:style>
  <w:style w:type="character" w:customStyle="1" w:styleId="ZwischentitelZchn">
    <w:name w:val="Zwischentitel Zchn"/>
    <w:basedOn w:val="Absatz-Standardschriftart"/>
    <w:link w:val="Zwischentitel"/>
    <w:uiPriority w:val="2"/>
    <w:rsid w:val="0027790E"/>
    <w:rPr>
      <w:rFonts w:ascii="Palatino Linotype" w:eastAsiaTheme="minorEastAsia" w:hAnsi="Palatino Linotype"/>
      <w:b/>
      <w:sz w:val="20"/>
      <w:szCs w:val="20"/>
      <w:lang w:eastAsia="zh-CN"/>
    </w:rPr>
  </w:style>
  <w:style w:type="table" w:styleId="Tabellenraster">
    <w:name w:val="Table Grid"/>
    <w:basedOn w:val="NormaleTabelle"/>
    <w:uiPriority w:val="39"/>
    <w:rsid w:val="0081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7"/>
    <w:qFormat/>
    <w:rsid w:val="001E7AC9"/>
    <w:pPr>
      <w:spacing w:before="200" w:after="160"/>
      <w:ind w:left="567" w:right="567"/>
      <w:jc w:val="left"/>
    </w:pPr>
    <w:rPr>
      <w:i/>
      <w:iCs/>
    </w:rPr>
  </w:style>
  <w:style w:type="table" w:customStyle="1" w:styleId="bSEBox">
    <w:name w:val="b) SE Box"/>
    <w:basedOn w:val="NormaleTabelle"/>
    <w:uiPriority w:val="99"/>
    <w:rsid w:val="008E739D"/>
    <w:pPr>
      <w:keepNext/>
      <w:keepLines/>
      <w:spacing w:before="20" w:after="20"/>
    </w:p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5E5E5" w:themeFill="background2" w:themeFillTint="66"/>
    </w:tcPr>
    <w:tblStylePr w:type="firstRow">
      <w:rPr>
        <w:sz w:val="8"/>
      </w:rPr>
      <w:tblPr/>
      <w:tcPr>
        <w:shd w:val="clear" w:color="auto" w:fill="FFFFFF" w:themeFill="background1"/>
      </w:tcPr>
    </w:tblStylePr>
    <w:tblStylePr w:type="lastRow">
      <w:rPr>
        <w:sz w:val="8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</w:style>
  <w:style w:type="character" w:customStyle="1" w:styleId="ZitatZchn">
    <w:name w:val="Zitat Zchn"/>
    <w:basedOn w:val="Absatz-Standardschriftart"/>
    <w:link w:val="Zitat"/>
    <w:uiPriority w:val="7"/>
    <w:rsid w:val="00E13A89"/>
    <w:rPr>
      <w:rFonts w:ascii="Palatino Linotype" w:hAnsi="Palatino Linotype"/>
      <w:i/>
      <w:iCs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006B4D"/>
    <w:rPr>
      <w:rFonts w:cs="Times New Roman"/>
      <w:color w:val="3366FF"/>
    </w:rPr>
  </w:style>
  <w:style w:type="paragraph" w:styleId="Verzeichnis1">
    <w:name w:val="toc 1"/>
    <w:basedOn w:val="Standard"/>
    <w:next w:val="Standard"/>
    <w:autoRedefine/>
    <w:uiPriority w:val="39"/>
    <w:unhideWhenUsed/>
    <w:rsid w:val="00CD5E32"/>
    <w:pPr>
      <w:tabs>
        <w:tab w:val="left" w:pos="284"/>
        <w:tab w:val="right" w:leader="dot" w:pos="8494"/>
      </w:tabs>
      <w:spacing w:after="100"/>
      <w:ind w:left="284" w:hanging="284"/>
      <w:jc w:val="left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9613D8"/>
    <w:pPr>
      <w:tabs>
        <w:tab w:val="left" w:pos="709"/>
        <w:tab w:val="right" w:leader="dot" w:pos="8494"/>
      </w:tabs>
      <w:spacing w:after="100"/>
      <w:ind w:left="284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365828"/>
    <w:pPr>
      <w:tabs>
        <w:tab w:val="left" w:pos="1276"/>
        <w:tab w:val="left" w:pos="1701"/>
        <w:tab w:val="right" w:leader="dot" w:pos="8494"/>
      </w:tabs>
      <w:spacing w:after="100"/>
      <w:ind w:left="709"/>
      <w:jc w:val="left"/>
    </w:pPr>
  </w:style>
  <w:style w:type="character" w:customStyle="1" w:styleId="AbbildungstextZchn">
    <w:name w:val="Abbildungstext Zchn"/>
    <w:basedOn w:val="Absatz-Standardschriftart"/>
    <w:link w:val="Abbildungstext"/>
    <w:uiPriority w:val="5"/>
    <w:locked/>
    <w:rsid w:val="000131AE"/>
    <w:rPr>
      <w:sz w:val="17"/>
      <w:szCs w:val="16"/>
    </w:rPr>
  </w:style>
  <w:style w:type="paragraph" w:customStyle="1" w:styleId="Abbildungstext">
    <w:name w:val="Abbildungstext"/>
    <w:basedOn w:val="Standard"/>
    <w:link w:val="AbbildungstextZchn"/>
    <w:uiPriority w:val="5"/>
    <w:qFormat/>
    <w:rsid w:val="000131AE"/>
    <w:pPr>
      <w:spacing w:after="0"/>
      <w:jc w:val="center"/>
    </w:pPr>
    <w:rPr>
      <w:sz w:val="17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42DF"/>
    <w:pPr>
      <w:ind w:left="284" w:hanging="284"/>
      <w:jc w:val="left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42DF"/>
    <w:rPr>
      <w:rFonts w:ascii="Palatino Linotype" w:hAnsi="Palatino Linotype"/>
      <w:sz w:val="16"/>
      <w:szCs w:val="20"/>
    </w:rPr>
  </w:style>
  <w:style w:type="paragraph" w:customStyle="1" w:styleId="Listealphabetisch">
    <w:name w:val="Liste alphabetisch"/>
    <w:basedOn w:val="Standard"/>
    <w:uiPriority w:val="3"/>
    <w:qFormat/>
    <w:rsid w:val="00EE57AC"/>
    <w:pPr>
      <w:numPr>
        <w:numId w:val="9"/>
      </w:numPr>
      <w:jc w:val="left"/>
    </w:pPr>
  </w:style>
  <w:style w:type="paragraph" w:customStyle="1" w:styleId="Liste-Tabellealphabetisch">
    <w:name w:val="Liste-Tabelle (alphabetisch)"/>
    <w:basedOn w:val="Standard"/>
    <w:uiPriority w:val="7"/>
    <w:rsid w:val="00D84FC5"/>
    <w:pPr>
      <w:numPr>
        <w:ilvl w:val="2"/>
        <w:numId w:val="7"/>
      </w:numPr>
      <w:spacing w:before="20" w:after="20" w:line="240" w:lineRule="auto"/>
      <w:jc w:val="left"/>
    </w:pPr>
    <w:rPr>
      <w:sz w:val="17"/>
      <w:szCs w:val="18"/>
    </w:rPr>
  </w:style>
  <w:style w:type="paragraph" w:customStyle="1" w:styleId="Liste-TabelleBulletpoint">
    <w:name w:val="Liste-Tabelle (Bulletpoint)"/>
    <w:basedOn w:val="Standard"/>
    <w:uiPriority w:val="7"/>
    <w:qFormat/>
    <w:rsid w:val="000242DF"/>
    <w:pPr>
      <w:numPr>
        <w:numId w:val="7"/>
      </w:numPr>
      <w:spacing w:before="20" w:after="20" w:line="240" w:lineRule="auto"/>
      <w:jc w:val="left"/>
    </w:pPr>
    <w:rPr>
      <w:sz w:val="17"/>
      <w:szCs w:val="18"/>
    </w:rPr>
  </w:style>
  <w:style w:type="paragraph" w:customStyle="1" w:styleId="Liste-TabelleEinzug">
    <w:name w:val="Liste-Tabelle (Einzug)"/>
    <w:basedOn w:val="Standard"/>
    <w:uiPriority w:val="7"/>
    <w:rsid w:val="001E7AC9"/>
    <w:pPr>
      <w:numPr>
        <w:ilvl w:val="3"/>
        <w:numId w:val="7"/>
      </w:numPr>
      <w:spacing w:before="20" w:after="20" w:line="240" w:lineRule="auto"/>
      <w:jc w:val="left"/>
    </w:pPr>
    <w:rPr>
      <w:sz w:val="17"/>
      <w:szCs w:val="18"/>
      <w:lang w:eastAsia="de-DE"/>
    </w:rPr>
  </w:style>
  <w:style w:type="paragraph" w:customStyle="1" w:styleId="Liste-Tabellenummeriert">
    <w:name w:val="Liste-Tabelle (nummeriert)"/>
    <w:basedOn w:val="Standard"/>
    <w:uiPriority w:val="7"/>
    <w:rsid w:val="004766B7"/>
    <w:pPr>
      <w:numPr>
        <w:ilvl w:val="1"/>
        <w:numId w:val="7"/>
      </w:numPr>
      <w:spacing w:before="20" w:after="20" w:line="240" w:lineRule="auto"/>
      <w:jc w:val="left"/>
    </w:pPr>
    <w:rPr>
      <w:sz w:val="17"/>
      <w:szCs w:val="18"/>
    </w:rPr>
  </w:style>
  <w:style w:type="character" w:customStyle="1" w:styleId="NoteZchn">
    <w:name w:val="Note Zchn"/>
    <w:basedOn w:val="Absatz-Standardschriftart"/>
    <w:link w:val="Note"/>
    <w:uiPriority w:val="7"/>
    <w:locked/>
    <w:rsid w:val="000131AE"/>
    <w:rPr>
      <w:rFonts w:eastAsia="Times New Roman" w:cs="Times New Roman"/>
      <w:sz w:val="17"/>
      <w:szCs w:val="16"/>
    </w:rPr>
  </w:style>
  <w:style w:type="paragraph" w:customStyle="1" w:styleId="Note">
    <w:name w:val="Note"/>
    <w:basedOn w:val="Standard"/>
    <w:next w:val="Quellenangabe"/>
    <w:link w:val="NoteZchn"/>
    <w:uiPriority w:val="7"/>
    <w:qFormat/>
    <w:rsid w:val="000131AE"/>
    <w:pPr>
      <w:keepNext/>
      <w:keepLines/>
      <w:spacing w:before="40" w:after="40"/>
      <w:jc w:val="left"/>
    </w:pPr>
    <w:rPr>
      <w:rFonts w:eastAsia="Times New Roman" w:cs="Times New Roman"/>
      <w:sz w:val="17"/>
      <w:szCs w:val="16"/>
    </w:rPr>
  </w:style>
  <w:style w:type="character" w:customStyle="1" w:styleId="TabellenkrperZchn">
    <w:name w:val="Tabellenkörper Zchn"/>
    <w:basedOn w:val="Absatz-Standardschriftart"/>
    <w:link w:val="Tabellenkrper"/>
    <w:uiPriority w:val="7"/>
    <w:locked/>
    <w:rsid w:val="00442A97"/>
    <w:rPr>
      <w:sz w:val="17"/>
      <w:szCs w:val="18"/>
    </w:rPr>
  </w:style>
  <w:style w:type="paragraph" w:customStyle="1" w:styleId="Tabellenkrper">
    <w:name w:val="Tabellenkörper"/>
    <w:basedOn w:val="Standard"/>
    <w:link w:val="TabellenkrperZchn"/>
    <w:autoRedefine/>
    <w:uiPriority w:val="7"/>
    <w:qFormat/>
    <w:rsid w:val="00442A97"/>
    <w:pPr>
      <w:keepNext/>
      <w:keepLines/>
      <w:spacing w:before="30" w:after="30"/>
      <w:jc w:val="left"/>
    </w:pPr>
    <w:rPr>
      <w:sz w:val="17"/>
      <w:szCs w:val="18"/>
    </w:rPr>
  </w:style>
  <w:style w:type="paragraph" w:customStyle="1" w:styleId="ListePfeil">
    <w:name w:val="Liste Pfeil"/>
    <w:basedOn w:val="Listealphabetisch"/>
    <w:uiPriority w:val="3"/>
    <w:qFormat/>
    <w:rsid w:val="00EE57AC"/>
    <w:pPr>
      <w:numPr>
        <w:numId w:val="8"/>
      </w:numPr>
    </w:pPr>
  </w:style>
  <w:style w:type="character" w:styleId="Funotenzeichen">
    <w:name w:val="footnote reference"/>
    <w:aliases w:val="Footnote symbol,Odwołanie przypisu,footnote ref,FR,Fußnotenzeichen diss neu,Times 10 Point,Exposant 3 Point,Footnote,Voetnootverwijzing,Footnote Reference Superscript"/>
    <w:basedOn w:val="Absatz-Standardschriftart"/>
    <w:uiPriority w:val="18"/>
    <w:semiHidden/>
    <w:unhideWhenUsed/>
    <w:rsid w:val="000242DF"/>
    <w:rPr>
      <w:rFonts w:ascii="Palatino Linotype" w:hAnsi="Palatino Linotype" w:hint="default"/>
      <w:b/>
      <w:bCs w:val="0"/>
      <w:color w:val="auto"/>
      <w:sz w:val="20"/>
      <w:vertAlign w:val="superscript"/>
    </w:rPr>
  </w:style>
  <w:style w:type="table" w:customStyle="1" w:styleId="SETabelleFormel">
    <w:name w:val="SE Tabelle Formel"/>
    <w:basedOn w:val="NormaleTabelle"/>
    <w:uiPriority w:val="99"/>
    <w:rsid w:val="008E739D"/>
    <w:pPr>
      <w:spacing w:before="120" w:after="120" w:line="240" w:lineRule="auto"/>
    </w:pPr>
    <w:rPr>
      <w:rFonts w:ascii="Palatino Linotype" w:eastAsiaTheme="minorEastAsia" w:hAnsi="Palatino Linotype"/>
      <w:lang w:eastAsia="zh-CN"/>
    </w:rPr>
    <w:tblPr/>
  </w:style>
  <w:style w:type="numbering" w:customStyle="1" w:styleId="SENumerierung">
    <w:name w:val="SE Numerierung"/>
    <w:uiPriority w:val="99"/>
    <w:rsid w:val="000242DF"/>
    <w:pPr>
      <w:numPr>
        <w:numId w:val="5"/>
      </w:numPr>
    </w:pPr>
  </w:style>
  <w:style w:type="numbering" w:customStyle="1" w:styleId="SEListealphabetisch">
    <w:name w:val="SE Liste alphabetisch"/>
    <w:uiPriority w:val="99"/>
    <w:rsid w:val="000242DF"/>
    <w:pPr>
      <w:numPr>
        <w:numId w:val="6"/>
      </w:numPr>
    </w:pPr>
  </w:style>
  <w:style w:type="numbering" w:customStyle="1" w:styleId="SETabelle">
    <w:name w:val="SE Tabelle"/>
    <w:uiPriority w:val="99"/>
    <w:rsid w:val="000242DF"/>
    <w:pPr>
      <w:numPr>
        <w:numId w:val="7"/>
      </w:numPr>
    </w:pPr>
  </w:style>
  <w:style w:type="paragraph" w:customStyle="1" w:styleId="Listenummeriert">
    <w:name w:val="Liste nummeriert"/>
    <w:basedOn w:val="Standard"/>
    <w:uiPriority w:val="3"/>
    <w:qFormat/>
    <w:rsid w:val="00EE57AC"/>
    <w:pPr>
      <w:numPr>
        <w:numId w:val="5"/>
      </w:numPr>
      <w:jc w:val="left"/>
    </w:pPr>
  </w:style>
  <w:style w:type="character" w:customStyle="1" w:styleId="QuellenangabeZchn">
    <w:name w:val="Quellenangabe Zchn"/>
    <w:basedOn w:val="Absatz-Standardschriftart"/>
    <w:link w:val="Quellenangabe"/>
    <w:uiPriority w:val="8"/>
    <w:locked/>
    <w:rsid w:val="00A155B8"/>
    <w:rPr>
      <w:rFonts w:eastAsia="Times New Roman" w:cs="Times New Roman"/>
      <w:sz w:val="17"/>
      <w:szCs w:val="16"/>
      <w:lang w:eastAsia="de-CH"/>
    </w:rPr>
  </w:style>
  <w:style w:type="paragraph" w:customStyle="1" w:styleId="Quellenangabe">
    <w:name w:val="Quellenangabe"/>
    <w:basedOn w:val="Standard"/>
    <w:next w:val="Standard"/>
    <w:link w:val="QuellenangabeZchn"/>
    <w:uiPriority w:val="8"/>
    <w:qFormat/>
    <w:rsid w:val="00A155B8"/>
    <w:pPr>
      <w:spacing w:before="40"/>
      <w:jc w:val="right"/>
    </w:pPr>
    <w:rPr>
      <w:rFonts w:eastAsia="Times New Roman" w:cs="Times New Roman"/>
      <w:sz w:val="17"/>
      <w:szCs w:val="16"/>
      <w:lang w:eastAsia="de-CH"/>
    </w:rPr>
  </w:style>
  <w:style w:type="paragraph" w:customStyle="1" w:styleId="AbbildungZwischenzeile">
    <w:name w:val="Abbildung Zwischenzeile"/>
    <w:basedOn w:val="Standard"/>
    <w:next w:val="Note"/>
    <w:link w:val="AbbildungZwischenzeileZchn"/>
    <w:uiPriority w:val="5"/>
    <w:unhideWhenUsed/>
    <w:qFormat/>
    <w:rsid w:val="00EE57AC"/>
    <w:pPr>
      <w:keepNext/>
      <w:keepLines/>
      <w:spacing w:after="0" w:line="240" w:lineRule="auto"/>
      <w:jc w:val="left"/>
    </w:pPr>
    <w:rPr>
      <w:sz w:val="16"/>
      <w:szCs w:val="16"/>
    </w:rPr>
  </w:style>
  <w:style w:type="paragraph" w:customStyle="1" w:styleId="Kleintext">
    <w:name w:val="Kleintext"/>
    <w:basedOn w:val="Standard"/>
    <w:uiPriority w:val="4"/>
    <w:qFormat/>
    <w:rsid w:val="000131AE"/>
    <w:pPr>
      <w:jc w:val="left"/>
    </w:pPr>
    <w:rPr>
      <w:sz w:val="17"/>
      <w:szCs w:val="16"/>
    </w:rPr>
  </w:style>
  <w:style w:type="paragraph" w:customStyle="1" w:styleId="Fussnote">
    <w:name w:val="Fussnote"/>
    <w:basedOn w:val="Funotentext"/>
    <w:uiPriority w:val="8"/>
    <w:qFormat/>
    <w:rsid w:val="000131AE"/>
    <w:rPr>
      <w:sz w:val="17"/>
    </w:rPr>
  </w:style>
  <w:style w:type="paragraph" w:customStyle="1" w:styleId="NummerierungFormeln">
    <w:name w:val="Nummerierung Formeln"/>
    <w:basedOn w:val="Standard"/>
    <w:uiPriority w:val="4"/>
    <w:rsid w:val="001E7AC9"/>
    <w:pPr>
      <w:numPr>
        <w:numId w:val="10"/>
      </w:numPr>
      <w:jc w:val="left"/>
    </w:pPr>
  </w:style>
  <w:style w:type="character" w:customStyle="1" w:styleId="AbbildungZwischenzeileZchn">
    <w:name w:val="Abbildung Zwischenzeile Zchn"/>
    <w:basedOn w:val="AbbildungstextZchn"/>
    <w:link w:val="AbbildungZwischenzeile"/>
    <w:uiPriority w:val="5"/>
    <w:locked/>
    <w:rsid w:val="00EE57AC"/>
    <w:rPr>
      <w:sz w:val="16"/>
      <w:szCs w:val="16"/>
    </w:rPr>
  </w:style>
  <w:style w:type="paragraph" w:customStyle="1" w:styleId="AufzhlungszeichenCheckliste">
    <w:name w:val="Aufzählungszeichen Checkliste"/>
    <w:basedOn w:val="Standard"/>
    <w:uiPriority w:val="3"/>
    <w:rsid w:val="00E715D7"/>
    <w:pPr>
      <w:numPr>
        <w:numId w:val="11"/>
      </w:numPr>
      <w:tabs>
        <w:tab w:val="num" w:pos="360"/>
      </w:tabs>
      <w:ind w:left="284" w:hanging="284"/>
      <w:jc w:val="left"/>
    </w:pPr>
    <w:rPr>
      <w:szCs w:val="22"/>
    </w:rPr>
  </w:style>
  <w:style w:type="character" w:customStyle="1" w:styleId="LetzteSeiteAdresseZchn">
    <w:name w:val="Letzte Seite Adresse Zchn"/>
    <w:basedOn w:val="Absatz-Standardschriftart"/>
    <w:link w:val="LetzteSeiteAdresse"/>
    <w:uiPriority w:val="14"/>
    <w:locked/>
    <w:rsid w:val="002C5B7A"/>
    <w:rPr>
      <w:rFonts w:ascii="Palatino Linotype" w:hAnsi="Palatino Linotype"/>
      <w:sz w:val="16"/>
      <w:szCs w:val="16"/>
    </w:rPr>
  </w:style>
  <w:style w:type="paragraph" w:customStyle="1" w:styleId="LetzteSeiteAdresse">
    <w:name w:val="Letzte Seite Adresse"/>
    <w:basedOn w:val="Standard"/>
    <w:link w:val="LetzteSeiteAdresseZchn"/>
    <w:uiPriority w:val="14"/>
    <w:rsid w:val="001E7AC9"/>
    <w:pPr>
      <w:tabs>
        <w:tab w:val="left" w:pos="284"/>
      </w:tabs>
      <w:jc w:val="left"/>
    </w:pPr>
    <w:rPr>
      <w:sz w:val="16"/>
      <w:szCs w:val="16"/>
    </w:rPr>
  </w:style>
  <w:style w:type="paragraph" w:customStyle="1" w:styleId="Referenzen">
    <w:name w:val="Referenzen"/>
    <w:basedOn w:val="Standard"/>
    <w:uiPriority w:val="8"/>
    <w:qFormat/>
    <w:rsid w:val="001E7AC9"/>
    <w:pPr>
      <w:ind w:left="284" w:hanging="284"/>
      <w:jc w:val="left"/>
    </w:p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  <w:jc w:val="left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Palatino Linotype" w:hAnsi="Palatino Linotype"/>
      <w:sz w:val="20"/>
      <w:szCs w:val="20"/>
    </w:rPr>
  </w:style>
  <w:style w:type="character" w:customStyle="1" w:styleId="BeschriftungZchn">
    <w:name w:val="Beschriftung Zchn"/>
    <w:aliases w:val="Abbildung Zchn,Tabelle Zchn,Tabelkop Zchn,SE Tabellenkopf Zchn,SE Beschriftung Zchn"/>
    <w:basedOn w:val="Absatz-Standardschriftart"/>
    <w:link w:val="Beschriftung"/>
    <w:uiPriority w:val="5"/>
    <w:locked/>
    <w:rsid w:val="005C797D"/>
    <w:rPr>
      <w:rFonts w:ascii="Frutiger LT 45 Light" w:hAnsi="Frutiger LT 45 Light"/>
      <w:b/>
      <w:bCs/>
      <w:color w:val="595959" w:themeColor="text1" w:themeTint="A6"/>
      <w:szCs w:val="18"/>
    </w:rPr>
  </w:style>
  <w:style w:type="paragraph" w:styleId="Beschriftung">
    <w:name w:val="caption"/>
    <w:aliases w:val="Abbildung,Tabelle,Tabelkop,SE Tabellenkopf,SE Beschriftung"/>
    <w:basedOn w:val="Standard"/>
    <w:next w:val="AbbildungZwischenzeile"/>
    <w:link w:val="BeschriftungZchn"/>
    <w:uiPriority w:val="5"/>
    <w:unhideWhenUsed/>
    <w:qFormat/>
    <w:rsid w:val="005C797D"/>
    <w:pPr>
      <w:keepNext/>
      <w:keepLines/>
      <w:tabs>
        <w:tab w:val="left" w:pos="1276"/>
      </w:tabs>
      <w:spacing w:before="240"/>
      <w:ind w:left="1276" w:hanging="1276"/>
      <w:jc w:val="left"/>
    </w:pPr>
    <w:rPr>
      <w:rFonts w:ascii="Frutiger LT 45 Light" w:hAnsi="Frutiger LT 45 Light"/>
      <w:b/>
      <w:bCs/>
      <w:color w:val="595959" w:themeColor="text1" w:themeTint="A6"/>
      <w:szCs w:val="18"/>
    </w:rPr>
  </w:style>
  <w:style w:type="paragraph" w:customStyle="1" w:styleId="OfferteArbeitsergebnisse">
    <w:name w:val="Offerte Arbeitsergebnisse"/>
    <w:basedOn w:val="Standard"/>
    <w:link w:val="OfferteArbeitsergebnisseZchn"/>
    <w:uiPriority w:val="37"/>
    <w:qFormat/>
    <w:rsid w:val="00A22DCE"/>
    <w:pPr>
      <w:keepNext/>
      <w:keepLines/>
      <w:shd w:val="clear" w:color="auto" w:fill="C9DEFF" w:themeFill="accent5" w:themeFillTint="66"/>
      <w:spacing w:before="180" w:after="60"/>
      <w:jc w:val="left"/>
    </w:pPr>
    <w:rPr>
      <w:rFonts w:eastAsia="Times New Roman" w:cs="Times New Roman"/>
      <w:i/>
      <w:szCs w:val="24"/>
      <w:lang w:eastAsia="de-CH"/>
    </w:rPr>
  </w:style>
  <w:style w:type="paragraph" w:customStyle="1" w:styleId="OfferteArbeitsergebnisseBullet">
    <w:name w:val="Offerte Arbeitsergebnisse Bullet"/>
    <w:basedOn w:val="Standard"/>
    <w:link w:val="OfferteArbeitsergebnisseBulletZchn"/>
    <w:uiPriority w:val="37"/>
    <w:qFormat/>
    <w:rsid w:val="00E715D7"/>
    <w:pPr>
      <w:shd w:val="clear" w:color="auto" w:fill="C9DEFF" w:themeFill="accent5" w:themeFillTint="66"/>
      <w:jc w:val="left"/>
    </w:pPr>
    <w:rPr>
      <w:rFonts w:eastAsiaTheme="minorEastAsia"/>
    </w:rPr>
  </w:style>
  <w:style w:type="character" w:customStyle="1" w:styleId="OfferteArbeitsergebnisseZchn">
    <w:name w:val="Offerte Arbeitsergebnisse Zchn"/>
    <w:basedOn w:val="Absatz-Standardschriftart"/>
    <w:link w:val="OfferteArbeitsergebnisse"/>
    <w:uiPriority w:val="37"/>
    <w:rsid w:val="00A22DCE"/>
    <w:rPr>
      <w:rFonts w:ascii="Palatino Linotype" w:eastAsia="Times New Roman" w:hAnsi="Palatino Linotype" w:cs="Times New Roman"/>
      <w:i/>
      <w:sz w:val="20"/>
      <w:szCs w:val="24"/>
      <w:shd w:val="clear" w:color="auto" w:fill="C9DEFF" w:themeFill="accent5" w:themeFillTint="66"/>
      <w:lang w:eastAsia="de-CH"/>
    </w:rPr>
  </w:style>
  <w:style w:type="character" w:customStyle="1" w:styleId="OfferteArbeitsergebnisseBulletZchn">
    <w:name w:val="Offerte Arbeitsergebnisse Bullet Zchn"/>
    <w:basedOn w:val="Absatz-Standardschriftart"/>
    <w:link w:val="OfferteArbeitsergebnisseBullet"/>
    <w:uiPriority w:val="37"/>
    <w:rsid w:val="00E715D7"/>
    <w:rPr>
      <w:rFonts w:ascii="Palatino Linotype" w:eastAsiaTheme="minorEastAsia" w:hAnsi="Palatino Linotype"/>
      <w:sz w:val="20"/>
      <w:szCs w:val="20"/>
      <w:shd w:val="clear" w:color="auto" w:fill="C9DEFF" w:themeFill="accent5" w:themeFillTint="66"/>
    </w:rPr>
  </w:style>
  <w:style w:type="paragraph" w:customStyle="1" w:styleId="OfferteArbeitspaket">
    <w:name w:val="Offerte Arbeitspaket"/>
    <w:basedOn w:val="Standard"/>
    <w:next w:val="OfferteArbeitsschritte"/>
    <w:uiPriority w:val="36"/>
    <w:qFormat/>
    <w:rsid w:val="00D86CED"/>
    <w:pPr>
      <w:numPr>
        <w:ilvl w:val="1"/>
        <w:numId w:val="12"/>
      </w:numPr>
      <w:spacing w:before="240"/>
      <w:jc w:val="left"/>
    </w:pPr>
    <w:rPr>
      <w:rFonts w:eastAsiaTheme="minorEastAsia"/>
      <w:b/>
      <w:bCs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52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52E2"/>
    <w:rPr>
      <w:rFonts w:ascii="Palatino Linotype" w:hAnsi="Palatino Linotype"/>
      <w:b/>
      <w:bCs/>
      <w:sz w:val="20"/>
      <w:szCs w:val="20"/>
    </w:rPr>
  </w:style>
  <w:style w:type="table" w:customStyle="1" w:styleId="aSEStandard-Tabelle">
    <w:name w:val="a) SE Standard-Tabelle"/>
    <w:basedOn w:val="NormaleTabelle"/>
    <w:uiPriority w:val="99"/>
    <w:rsid w:val="008E739D"/>
    <w:pPr>
      <w:keepNext/>
      <w:keepLines/>
      <w:spacing w:before="20" w:after="20"/>
    </w:pPr>
    <w:rPr>
      <w:rFonts w:ascii="Palatino Linotype" w:eastAsiaTheme="minorEastAsia" w:hAnsi="Palatino Linotype"/>
      <w:sz w:val="17"/>
      <w:lang w:eastAsia="zh-CN"/>
    </w:rPr>
    <w:tblPr>
      <w:tblStyleRowBandSize w:val="1"/>
      <w:tblBorders>
        <w:top w:val="single" w:sz="4" w:space="0" w:color="auto"/>
        <w:bottom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79AFF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  <w:color w:val="000000" w:themeColor="text1"/>
      </w:rPr>
    </w:tblStylePr>
    <w:tblStylePr w:type="lastCol">
      <w:tblPr/>
      <w:tcPr>
        <w:shd w:val="clear" w:color="auto" w:fill="F2F2F2" w:themeFill="background1" w:themeFillShade="F2"/>
      </w:tcPr>
    </w:tblStylePr>
    <w:tblStylePr w:type="band1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OfferteArbeitsschritte">
    <w:name w:val="Offerte Arbeitsschritte"/>
    <w:basedOn w:val="OfferteArbeitsergebnisse"/>
    <w:link w:val="OfferteArbeitsschritteZchn"/>
    <w:uiPriority w:val="36"/>
    <w:qFormat/>
    <w:rsid w:val="00A22DCE"/>
    <w:pPr>
      <w:shd w:val="clear" w:color="auto" w:fill="auto"/>
    </w:pPr>
  </w:style>
  <w:style w:type="character" w:customStyle="1" w:styleId="OfferteArbeitsschritteZchn">
    <w:name w:val="Offerte Arbeitsschritte Zchn"/>
    <w:basedOn w:val="OfferteArbeitsergebnisseZchn"/>
    <w:link w:val="OfferteArbeitsschritte"/>
    <w:uiPriority w:val="36"/>
    <w:rsid w:val="00A22DCE"/>
    <w:rPr>
      <w:rFonts w:ascii="Palatino Linotype" w:eastAsia="Times New Roman" w:hAnsi="Palatino Linotype" w:cs="Times New Roman"/>
      <w:i/>
      <w:sz w:val="20"/>
      <w:szCs w:val="24"/>
      <w:shd w:val="clear" w:color="auto" w:fill="C9DEFF" w:themeFill="accent5" w:themeFillTint="66"/>
      <w:lang w:eastAsia="de-CH"/>
    </w:rPr>
  </w:style>
  <w:style w:type="paragraph" w:customStyle="1" w:styleId="AnhangLevel3">
    <w:name w:val="Anhang Level 3"/>
    <w:basedOn w:val="berschrift2"/>
    <w:next w:val="Standard"/>
    <w:link w:val="AnhangLevel3Zchn"/>
    <w:uiPriority w:val="9"/>
    <w:qFormat/>
    <w:rsid w:val="00CD5E32"/>
    <w:pPr>
      <w:numPr>
        <w:ilvl w:val="2"/>
        <w:numId w:val="13"/>
      </w:numPr>
      <w:outlineLvl w:val="2"/>
    </w:pPr>
    <w:rPr>
      <w:color w:val="404040" w:themeColor="text1" w:themeTint="BF"/>
    </w:rPr>
  </w:style>
  <w:style w:type="paragraph" w:styleId="Fuzeile">
    <w:name w:val="footer"/>
    <w:basedOn w:val="Standard"/>
    <w:link w:val="FuzeileZchn"/>
    <w:uiPriority w:val="99"/>
    <w:unhideWhenUsed/>
    <w:rsid w:val="00365828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365828"/>
    <w:rPr>
      <w:rFonts w:ascii="Palatino Linotype" w:hAnsi="Palatino Linotype"/>
      <w:sz w:val="20"/>
    </w:rPr>
  </w:style>
  <w:style w:type="paragraph" w:customStyle="1" w:styleId="BoxTitel">
    <w:name w:val="Box Titel"/>
    <w:basedOn w:val="Standard"/>
    <w:link w:val="BoxTitelZchn"/>
    <w:uiPriority w:val="8"/>
    <w:qFormat/>
    <w:rsid w:val="005C797D"/>
    <w:pPr>
      <w:keepNext/>
      <w:keepLines/>
      <w:tabs>
        <w:tab w:val="left" w:pos="1276"/>
      </w:tabs>
      <w:spacing w:before="20" w:after="20"/>
      <w:contextualSpacing/>
      <w:jc w:val="left"/>
    </w:pPr>
    <w:rPr>
      <w:rFonts w:ascii="Frutiger LT 45 Light" w:hAnsi="Frutiger LT 45 Light"/>
    </w:rPr>
  </w:style>
  <w:style w:type="character" w:customStyle="1" w:styleId="BoxTitelZchn">
    <w:name w:val="Box Titel Zchn"/>
    <w:basedOn w:val="Absatz-Standardschriftart"/>
    <w:link w:val="BoxTitel"/>
    <w:uiPriority w:val="8"/>
    <w:rsid w:val="005C797D"/>
    <w:rPr>
      <w:rFonts w:ascii="Frutiger LT 45 Light" w:hAnsi="Frutiger LT 45 Light"/>
    </w:rPr>
  </w:style>
  <w:style w:type="paragraph" w:customStyle="1" w:styleId="OfferteModul">
    <w:name w:val="Offerte Modul"/>
    <w:basedOn w:val="Standard"/>
    <w:next w:val="OfferteArbeitspaket"/>
    <w:link w:val="OfferteModulZchn"/>
    <w:uiPriority w:val="10"/>
    <w:qFormat/>
    <w:rsid w:val="00CD5E32"/>
    <w:pPr>
      <w:keepNext/>
      <w:keepLines/>
      <w:numPr>
        <w:numId w:val="12"/>
      </w:numPr>
      <w:pBdr>
        <w:top w:val="single" w:sz="24" w:space="1" w:color="D9D9D9" w:themeColor="background1" w:themeShade="D9"/>
        <w:bottom w:val="single" w:sz="24" w:space="1" w:color="D9D9D9" w:themeColor="background1" w:themeShade="D9"/>
      </w:pBdr>
      <w:shd w:val="clear" w:color="auto" w:fill="D9D9D9" w:themeFill="background1" w:themeFillShade="D9"/>
      <w:tabs>
        <w:tab w:val="clear" w:pos="1134"/>
        <w:tab w:val="num" w:pos="567"/>
      </w:tabs>
      <w:spacing w:before="360"/>
      <w:ind w:left="567" w:hanging="567"/>
      <w:jc w:val="left"/>
      <w:outlineLvl w:val="2"/>
    </w:pPr>
    <w:rPr>
      <w:rFonts w:asciiTheme="majorHAnsi" w:eastAsiaTheme="minorEastAsia" w:hAnsiTheme="majorHAnsi"/>
      <w:b/>
      <w:bCs/>
      <w:lang w:eastAsia="zh-CN"/>
    </w:rPr>
  </w:style>
  <w:style w:type="character" w:customStyle="1" w:styleId="OfferteModulZchn">
    <w:name w:val="Offerte Modul Zchn"/>
    <w:basedOn w:val="Absatz-Standardschriftart"/>
    <w:link w:val="OfferteModul"/>
    <w:uiPriority w:val="10"/>
    <w:rsid w:val="00CD5E32"/>
    <w:rPr>
      <w:rFonts w:asciiTheme="majorHAnsi" w:eastAsiaTheme="minorEastAsia" w:hAnsiTheme="majorHAnsi"/>
      <w:b/>
      <w:bCs/>
      <w:sz w:val="22"/>
      <w:shd w:val="clear" w:color="auto" w:fill="D9D9D9" w:themeFill="background1" w:themeFillShade="D9"/>
      <w:lang w:eastAsia="zh-CN"/>
    </w:rPr>
  </w:style>
  <w:style w:type="character" w:customStyle="1" w:styleId="AnhangLevel3Zchn">
    <w:name w:val="Anhang Level 3 Zchn"/>
    <w:basedOn w:val="Absatz-Standardschriftart"/>
    <w:link w:val="AnhangLevel3"/>
    <w:uiPriority w:val="9"/>
    <w:rsid w:val="00CD5E32"/>
    <w:rPr>
      <w:rFonts w:ascii="Source Sans Pro" w:eastAsiaTheme="majorEastAsia" w:hAnsi="Source Sans Pro" w:cstheme="majorBidi"/>
      <w:color w:val="404040" w:themeColor="text1" w:themeTint="BF"/>
      <w:sz w:val="24"/>
      <w:szCs w:val="24"/>
    </w:rPr>
  </w:style>
  <w:style w:type="character" w:customStyle="1" w:styleId="AnhangLevel2Zchn">
    <w:name w:val="Anhang Level 2 Zchn"/>
    <w:basedOn w:val="Absatz-Standardschriftart"/>
    <w:link w:val="AnhangLevel2"/>
    <w:uiPriority w:val="9"/>
    <w:rsid w:val="00362F28"/>
    <w:rPr>
      <w:rFonts w:asciiTheme="majorHAnsi" w:eastAsiaTheme="majorEastAsia" w:hAnsiTheme="majorHAnsi" w:cstheme="majorBidi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berschriftohneEintrag">
    <w:name w:val="Überschrift ohne Eintrag"/>
    <w:basedOn w:val="Standard"/>
    <w:rsid w:val="00882754"/>
    <w:pPr>
      <w:spacing w:before="480" w:after="240"/>
      <w:jc w:val="left"/>
    </w:pPr>
    <w:rPr>
      <w:rFonts w:asciiTheme="majorHAnsi" w:hAnsiTheme="majorHAnsi"/>
      <w:color w:val="C00000"/>
      <w:sz w:val="28"/>
    </w:rPr>
  </w:style>
  <w:style w:type="character" w:customStyle="1" w:styleId="HinweisboxTitelZchn">
    <w:name w:val="Hinweisbox Titel Zchn"/>
    <w:basedOn w:val="Absatz-Standardschriftart"/>
    <w:link w:val="HinweisboxTitel"/>
    <w:uiPriority w:val="8"/>
    <w:locked/>
    <w:rsid w:val="000131AE"/>
    <w:rPr>
      <w:rFonts w:ascii="Frutiger LT 45 Light" w:hAnsi="Frutiger LT 45 Light"/>
    </w:rPr>
  </w:style>
  <w:style w:type="paragraph" w:customStyle="1" w:styleId="HinweisboxTitel">
    <w:name w:val="Hinweisbox Titel"/>
    <w:basedOn w:val="Standard"/>
    <w:next w:val="Standard"/>
    <w:link w:val="HinweisboxTitelZchn"/>
    <w:uiPriority w:val="8"/>
    <w:qFormat/>
    <w:rsid w:val="000131AE"/>
    <w:pPr>
      <w:keepNext/>
      <w:keepLines/>
      <w:framePr w:wrap="notBeside" w:vAnchor="text" w:hAnchor="text" w:y="1"/>
      <w:tabs>
        <w:tab w:val="left" w:pos="1276"/>
      </w:tabs>
      <w:spacing w:after="0"/>
      <w:ind w:left="142" w:right="113"/>
      <w:contextualSpacing/>
    </w:pPr>
    <w:rPr>
      <w:rFonts w:ascii="Frutiger LT 45 Light" w:hAnsi="Frutiger LT 45 Light"/>
    </w:rPr>
  </w:style>
  <w:style w:type="numbering" w:customStyle="1" w:styleId="ListeverschachteltSE">
    <w:name w:val="Liste verschachtelt SE"/>
    <w:uiPriority w:val="99"/>
    <w:rsid w:val="00A16B2B"/>
    <w:pPr>
      <w:numPr>
        <w:numId w:val="14"/>
      </w:numPr>
    </w:pPr>
  </w:style>
  <w:style w:type="paragraph" w:customStyle="1" w:styleId="Aufzhlungszeichen1">
    <w:name w:val="Aufzählungszeichen 1"/>
    <w:basedOn w:val="Standard"/>
    <w:uiPriority w:val="3"/>
    <w:qFormat/>
    <w:rsid w:val="000C6742"/>
    <w:pPr>
      <w:numPr>
        <w:numId w:val="4"/>
      </w:numPr>
      <w:jc w:val="left"/>
    </w:pPr>
  </w:style>
  <w:style w:type="paragraph" w:styleId="Aufzhlungszeichen3">
    <w:name w:val="List Bullet 3"/>
    <w:basedOn w:val="Standard"/>
    <w:uiPriority w:val="3"/>
    <w:unhideWhenUsed/>
    <w:rsid w:val="00E715D7"/>
    <w:pPr>
      <w:numPr>
        <w:ilvl w:val="2"/>
        <w:numId w:val="4"/>
      </w:numPr>
      <w:contextualSpacing/>
    </w:pPr>
  </w:style>
  <w:style w:type="paragraph" w:styleId="Aufzhlungszeichen4">
    <w:name w:val="List Bullet 4"/>
    <w:basedOn w:val="Standard"/>
    <w:uiPriority w:val="3"/>
    <w:unhideWhenUsed/>
    <w:rsid w:val="00E715D7"/>
    <w:pPr>
      <w:numPr>
        <w:ilvl w:val="3"/>
        <w:numId w:val="4"/>
      </w:numPr>
      <w:contextualSpacing/>
    </w:pPr>
  </w:style>
  <w:style w:type="paragraph" w:styleId="Aufzhlungszeichen5">
    <w:name w:val="List Bullet 5"/>
    <w:basedOn w:val="Standard"/>
    <w:uiPriority w:val="3"/>
    <w:unhideWhenUsed/>
    <w:rsid w:val="00E715D7"/>
    <w:pPr>
      <w:numPr>
        <w:ilvl w:val="4"/>
        <w:numId w:val="4"/>
      </w:numPr>
      <w:tabs>
        <w:tab w:val="clear" w:pos="1420"/>
        <w:tab w:val="left" w:pos="1418"/>
      </w:tabs>
      <w:contextualSpacing/>
    </w:pPr>
  </w:style>
  <w:style w:type="table" w:customStyle="1" w:styleId="NormaleTabe1">
    <w:name w:val="Normale Tabe1"/>
    <w:uiPriority w:val="99"/>
    <w:semiHidden/>
    <w:rsid w:val="006C590F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lang w:val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rsid w:val="001216A3"/>
    <w:pPr>
      <w:ind w:left="720"/>
      <w:contextualSpacing/>
    </w:pPr>
  </w:style>
  <w:style w:type="character" w:customStyle="1" w:styleId="fl-heading-text">
    <w:name w:val="fl-heading-text"/>
    <w:basedOn w:val="Absatz-Standardschriftart"/>
    <w:rsid w:val="008C4AB0"/>
  </w:style>
  <w:style w:type="paragraph" w:styleId="StandardWeb">
    <w:name w:val="Normal (Web)"/>
    <w:basedOn w:val="Standard"/>
    <w:uiPriority w:val="99"/>
    <w:unhideWhenUsed/>
    <w:rsid w:val="008C4AB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6C59E2"/>
    <w:pPr>
      <w:spacing w:after="0" w:line="240" w:lineRule="auto"/>
    </w:pPr>
    <w:rPr>
      <w:rFonts w:ascii="Times New Roman" w:hAnsi="Times New Roman"/>
      <w:sz w:val="22"/>
    </w:rPr>
  </w:style>
  <w:style w:type="table" w:styleId="EinfacheTabelle2">
    <w:name w:val="Plain Table 2"/>
    <w:basedOn w:val="NormaleTabelle"/>
    <w:uiPriority w:val="42"/>
    <w:rsid w:val="00560F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978F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C42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8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9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omaha-stiftung.ch/foerderu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omaha-stiftung.ch/naturschut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pzuerichsomahastiftung.zetcom.com/MpWeb-fpZuerichSomahaStiftung/v/public?module=Project&amp;templateId=9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%20Buol\OneDrive%20-%20Somaha%20Stiftung\Dokumente\Benutzerdefinierte%20Office-Vorlagen\Berichtsvorlage.dotx" TargetMode="External"/></Relationships>
</file>

<file path=word/theme/theme1.xml><?xml version="1.0" encoding="utf-8"?>
<a:theme xmlns:a="http://schemas.openxmlformats.org/drawingml/2006/main" name="Design1">
  <a:themeElements>
    <a:clrScheme name="Swiss Economics">
      <a:dk1>
        <a:sysClr val="windowText" lastClr="000000"/>
      </a:dk1>
      <a:lt1>
        <a:sysClr val="window" lastClr="FFFFFF"/>
      </a:lt1>
      <a:dk2>
        <a:srgbClr val="595959"/>
      </a:dk2>
      <a:lt2>
        <a:srgbClr val="BFBFBF"/>
      </a:lt2>
      <a:accent1>
        <a:srgbClr val="1966FF"/>
      </a:accent1>
      <a:accent2>
        <a:srgbClr val="C00000"/>
      </a:accent2>
      <a:accent3>
        <a:srgbClr val="FFD1A3"/>
      </a:accent3>
      <a:accent4>
        <a:srgbClr val="000099"/>
      </a:accent4>
      <a:accent5>
        <a:srgbClr val="79AFFF"/>
      </a:accent5>
      <a:accent6>
        <a:srgbClr val="92D050"/>
      </a:accent6>
      <a:hlink>
        <a:srgbClr val="4472C4"/>
      </a:hlink>
      <a:folHlink>
        <a:srgbClr val="3F3F3F"/>
      </a:folHlink>
    </a:clrScheme>
    <a:fontScheme name="Swiss Economics">
      <a:majorFont>
        <a:latin typeface="Frutiger LT 45 Light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D8D8D8"/>
        </a:solidFill>
        <a:ln>
          <a:noFill/>
        </a:ln>
      </a:spPr>
      <a:bodyPr rot="0" vert="horz" wrap="square" lIns="36000" tIns="36000" rIns="36000" bIns="3600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2020-08-10T00:00:00</PublishDate>
  <Abstract/>
  <CompanyAddress>Weinbergstrasse 102, CH-8006 Zürich</CompanyAddress>
  <CompanyPhone/>
  <CompanyFax/>
  <CompanyEmail>www.swiss-economics.ch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2AF9F8A54CE4B88C9FCE811691CC2" ma:contentTypeVersion="17" ma:contentTypeDescription="Ein neues Dokument erstellen." ma:contentTypeScope="" ma:versionID="13603dff56987fedf0f214c2b90b23e8">
  <xsd:schema xmlns:xsd="http://www.w3.org/2001/XMLSchema" xmlns:xs="http://www.w3.org/2001/XMLSchema" xmlns:p="http://schemas.microsoft.com/office/2006/metadata/properties" xmlns:ns2="80d99193-4d08-4abf-8c5e-bc954314246b" xmlns:ns3="de3a01dc-c1bc-442c-976c-ff5a042e035d" targetNamespace="http://schemas.microsoft.com/office/2006/metadata/properties" ma:root="true" ma:fieldsID="f5528e286141c401669dca070462b725" ns2:_="" ns3:_="">
    <xsd:import namespace="80d99193-4d08-4abf-8c5e-bc954314246b"/>
    <xsd:import namespace="de3a01dc-c1bc-442c-976c-ff5a042e0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99193-4d08-4abf-8c5e-bc9543142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be3c43f-20a9-48fd-91f8-6d608d7ce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01dc-c1bc-442c-976c-ff5a042e0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3083e-dd92-495a-9b0c-1d089983a95e}" ma:internalName="TaxCatchAll" ma:showField="CatchAllData" ma:web="de3a01dc-c1bc-442c-976c-ff5a042e0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a01dc-c1bc-442c-976c-ff5a042e035d" xsi:nil="true"/>
    <lcf76f155ced4ddcb4097134ff3c332f xmlns="80d99193-4d08-4abf-8c5e-bc9543142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56E575-2BC7-4988-8F2C-0A3B4FDCB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5998DE-4DA5-4C14-B522-4B36EA58B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99193-4d08-4abf-8c5e-bc954314246b"/>
    <ds:schemaRef ds:uri="de3a01dc-c1bc-442c-976c-ff5a042e0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5EFB37-2DF8-4166-B846-A3D17578A4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D27100-0364-47C8-B528-A1CC0BC8F5A4}">
  <ds:schemaRefs>
    <ds:schemaRef ds:uri="http://schemas.microsoft.com/office/2006/metadata/properties"/>
    <ds:schemaRef ds:uri="http://schemas.microsoft.com/office/infopath/2007/PartnerControls"/>
    <ds:schemaRef ds:uri="de3a01dc-c1bc-442c-976c-ff5a042e035d"/>
    <ds:schemaRef ds:uri="80d99193-4d08-4abf-8c5e-bc9543142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Berichtsvorlage</Template>
  <TotalTime>0</TotalTime>
  <Pages>2</Pages>
  <Words>463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Förderantrag an die Somaha Stiftung</vt:lpstr>
    </vt:vector>
  </TitlesOfParts>
  <Manager>Urs Trinkner, urs.trinkner@swiss-economics.ch, +41 44 500 56 24</Manager>
  <Company>Swiss Economics SE AG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 an die Somaha Stiftung</dc:title>
  <dc:subject>Hier Untertitel eingeben oder zuerst Text und dann Box löschen</dc:subject>
  <dc:creator>Lea Buol</dc:creator>
  <cp:keywords/>
  <dc:description/>
  <cp:lastModifiedBy>Lea Buol</cp:lastModifiedBy>
  <cp:revision>27</cp:revision>
  <cp:lastPrinted>2023-10-05T09:47:00Z</cp:lastPrinted>
  <dcterms:created xsi:type="dcterms:W3CDTF">2023-09-14T13:24:00Z</dcterms:created>
  <dcterms:modified xsi:type="dcterms:W3CDTF">2023-10-09T13:04:00Z</dcterms:modified>
  <cp:contentStatus>Klassifizierung hier eingeben (Entwurf)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0x010100AB32AF9F8A54CE4B88C9FCE811691CC2</vt:lpwstr>
  </property>
  <property fmtid="{D5CDD505-2E9C-101B-9397-08002B2CF9AE}" pid="3" name="MediaServiceImageTags">
    <vt:lpwstr/>
  </property>
</Properties>
</file>